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3AF" w:rsidRPr="00CC7E59" w:rsidRDefault="008136E2" w:rsidP="006D1880">
      <w:pPr>
        <w:spacing w:after="0"/>
        <w:jc w:val="right"/>
        <w:rPr>
          <w:rFonts w:cs="Arial"/>
          <w:b/>
          <w:sz w:val="2"/>
          <w:szCs w:val="2"/>
        </w:rPr>
      </w:pPr>
      <w:r w:rsidRPr="00CC7E59">
        <w:rPr>
          <w:rFonts w:cs="Arial"/>
          <w:b/>
          <w:sz w:val="2"/>
          <w:szCs w:val="2"/>
        </w:rPr>
        <w:pict>
          <v:rect id="_x0000_i1025" style="width:491.65pt;height:1.5pt" o:hralign="center" o:hrstd="t" o:hrnoshade="t" o:hr="t" stroked="f"/>
        </w:pict>
      </w:r>
    </w:p>
    <w:p w:rsidR="00A301F8" w:rsidRPr="00A301F8" w:rsidRDefault="00A301F8" w:rsidP="00A301F8">
      <w:pPr>
        <w:widowControl w:val="0"/>
        <w:tabs>
          <w:tab w:val="left" w:pos="0"/>
        </w:tabs>
        <w:spacing w:after="0" w:line="240" w:lineRule="auto"/>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zwischen</w:t>
      </w:r>
      <w:r w:rsidRPr="00A301F8">
        <w:rPr>
          <w:rFonts w:ascii="TheMix B5 Plain" w:eastAsia="Times New Roman" w:hAnsi="TheMix B5 Plain"/>
          <w:snapToGrid w:val="0"/>
          <w:sz w:val="22"/>
          <w:lang w:eastAsia="de-DE"/>
        </w:rPr>
        <w:tab/>
        <w:t>der Jugendfeuerwehr</w:t>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00F91CB1">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fldChar w:fldCharType="begin">
          <w:ffData>
            <w:name w:val="Text3"/>
            <w:enabled/>
            <w:calcOnExit w:val="0"/>
            <w:textInput/>
          </w:ffData>
        </w:fldChar>
      </w:r>
      <w:r w:rsidRPr="00A301F8">
        <w:rPr>
          <w:rFonts w:ascii="TheMix B5 Plain" w:eastAsia="Times New Roman" w:hAnsi="TheMix B5 Plain"/>
          <w:snapToGrid w:val="0"/>
          <w:sz w:val="22"/>
          <w:lang w:eastAsia="de-DE"/>
        </w:rPr>
        <w:instrText xml:space="preserve"> FORMTEXT </w:instrText>
      </w:r>
      <w:r w:rsidRPr="00A301F8">
        <w:rPr>
          <w:rFonts w:ascii="TheMix B5 Plain" w:eastAsia="Times New Roman" w:hAnsi="TheMix B5 Plain"/>
          <w:snapToGrid w:val="0"/>
          <w:sz w:val="22"/>
          <w:lang w:eastAsia="de-DE"/>
        </w:rPr>
      </w:r>
      <w:r w:rsidRPr="00A301F8">
        <w:rPr>
          <w:rFonts w:ascii="TheMix B5 Plain" w:eastAsia="Times New Roman" w:hAnsi="TheMix B5 Plain"/>
          <w:snapToGrid w:val="0"/>
          <w:sz w:val="22"/>
          <w:lang w:eastAsia="de-DE"/>
        </w:rPr>
        <w:fldChar w:fldCharType="separate"/>
      </w:r>
      <w:r w:rsidR="003260D7">
        <w:rPr>
          <w:rFonts w:ascii="TheMix B5 Plain" w:eastAsia="Times New Roman" w:hAnsi="TheMix B5 Plain"/>
          <w:snapToGrid w:val="0"/>
          <w:sz w:val="22"/>
          <w:lang w:eastAsia="de-DE"/>
        </w:rPr>
        <w:t> </w:t>
      </w:r>
      <w:r w:rsidR="003260D7">
        <w:rPr>
          <w:rFonts w:ascii="TheMix B5 Plain" w:eastAsia="Times New Roman" w:hAnsi="TheMix B5 Plain"/>
          <w:snapToGrid w:val="0"/>
          <w:sz w:val="22"/>
          <w:lang w:eastAsia="de-DE"/>
        </w:rPr>
        <w:t> </w:t>
      </w:r>
      <w:r w:rsidR="003260D7">
        <w:rPr>
          <w:rFonts w:ascii="TheMix B5 Plain" w:eastAsia="Times New Roman" w:hAnsi="TheMix B5 Plain"/>
          <w:snapToGrid w:val="0"/>
          <w:sz w:val="22"/>
          <w:lang w:eastAsia="de-DE"/>
        </w:rPr>
        <w:t> </w:t>
      </w:r>
      <w:r w:rsidR="003260D7">
        <w:rPr>
          <w:rFonts w:ascii="TheMix B5 Plain" w:eastAsia="Times New Roman" w:hAnsi="TheMix B5 Plain"/>
          <w:snapToGrid w:val="0"/>
          <w:sz w:val="22"/>
          <w:lang w:eastAsia="de-DE"/>
        </w:rPr>
        <w:t> </w:t>
      </w:r>
      <w:r w:rsidR="003260D7">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fldChar w:fldCharType="end"/>
      </w:r>
    </w:p>
    <w:p w:rsidR="006256C0" w:rsidRPr="00A301F8" w:rsidRDefault="00A301F8" w:rsidP="00A301F8">
      <w:pPr>
        <w:widowControl w:val="0"/>
        <w:tabs>
          <w:tab w:val="left" w:pos="0"/>
        </w:tabs>
        <w:spacing w:after="0" w:line="600" w:lineRule="auto"/>
        <w:jc w:val="both"/>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t xml:space="preserve">(nachfolgend die Jugendfeuerwehr) </w:t>
      </w:r>
    </w:p>
    <w:p w:rsidR="006256C0" w:rsidRPr="00A301F8" w:rsidRDefault="00A301F8" w:rsidP="00A301F8">
      <w:pPr>
        <w:widowControl w:val="0"/>
        <w:tabs>
          <w:tab w:val="left" w:pos="0"/>
        </w:tabs>
        <w:spacing w:after="0"/>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 xml:space="preserve">und </w:t>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t>dem Jugendfeuerwehrmitglied</w:t>
      </w:r>
      <w:r w:rsidR="006256C0" w:rsidRPr="00A301F8">
        <w:rPr>
          <w:rFonts w:ascii="TheMix B5 Plain" w:eastAsia="Times New Roman" w:hAnsi="TheMix B5 Plain"/>
          <w:snapToGrid w:val="0"/>
          <w:sz w:val="22"/>
          <w:lang w:eastAsia="de-DE"/>
        </w:rPr>
        <w:tab/>
      </w:r>
      <w:r w:rsidR="006256C0" w:rsidRPr="00A301F8">
        <w:rPr>
          <w:rFonts w:ascii="TheMix B5 Plain" w:eastAsia="Times New Roman" w:hAnsi="TheMix B5 Plain"/>
          <w:snapToGrid w:val="0"/>
          <w:sz w:val="22"/>
          <w:lang w:eastAsia="de-DE"/>
        </w:rPr>
        <w:fldChar w:fldCharType="begin">
          <w:ffData>
            <w:name w:val="Text3"/>
            <w:enabled/>
            <w:calcOnExit w:val="0"/>
            <w:textInput/>
          </w:ffData>
        </w:fldChar>
      </w:r>
      <w:bookmarkStart w:id="0" w:name="Text3"/>
      <w:r w:rsidR="006256C0" w:rsidRPr="00A301F8">
        <w:rPr>
          <w:rFonts w:ascii="TheMix B5 Plain" w:eastAsia="Times New Roman" w:hAnsi="TheMix B5 Plain"/>
          <w:snapToGrid w:val="0"/>
          <w:sz w:val="22"/>
          <w:lang w:eastAsia="de-DE"/>
        </w:rPr>
        <w:instrText xml:space="preserve"> FORMTEXT </w:instrText>
      </w:r>
      <w:r w:rsidR="006256C0" w:rsidRPr="00A301F8">
        <w:rPr>
          <w:rFonts w:ascii="TheMix B5 Plain" w:eastAsia="Times New Roman" w:hAnsi="TheMix B5 Plain"/>
          <w:snapToGrid w:val="0"/>
          <w:sz w:val="22"/>
          <w:lang w:eastAsia="de-DE"/>
        </w:rPr>
      </w:r>
      <w:r w:rsidR="006256C0" w:rsidRPr="00A301F8">
        <w:rPr>
          <w:rFonts w:ascii="TheMix B5 Plain" w:eastAsia="Times New Roman" w:hAnsi="TheMix B5 Plain"/>
          <w:snapToGrid w:val="0"/>
          <w:sz w:val="22"/>
          <w:lang w:eastAsia="de-DE"/>
        </w:rPr>
        <w:fldChar w:fldCharType="separate"/>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6256C0" w:rsidRPr="00A301F8">
        <w:rPr>
          <w:rFonts w:ascii="TheMix B5 Plain" w:eastAsia="Times New Roman" w:hAnsi="TheMix B5 Plain"/>
          <w:snapToGrid w:val="0"/>
          <w:sz w:val="22"/>
          <w:lang w:eastAsia="de-DE"/>
        </w:rPr>
        <w:fldChar w:fldCharType="end"/>
      </w:r>
      <w:bookmarkEnd w:id="0"/>
    </w:p>
    <w:p w:rsidR="006256C0" w:rsidRPr="00A301F8" w:rsidRDefault="00A301F8" w:rsidP="00A301F8">
      <w:pPr>
        <w:widowControl w:val="0"/>
        <w:tabs>
          <w:tab w:val="left" w:pos="0"/>
        </w:tabs>
        <w:spacing w:after="0"/>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006256C0" w:rsidRPr="00A301F8">
        <w:rPr>
          <w:rFonts w:ascii="TheMix B5 Plain" w:eastAsia="Times New Roman" w:hAnsi="TheMix B5 Plain"/>
          <w:snapToGrid w:val="0"/>
          <w:sz w:val="22"/>
          <w:lang w:eastAsia="de-DE"/>
        </w:rPr>
        <w:t>Adresse</w:t>
      </w:r>
      <w:r w:rsidRPr="00A301F8">
        <w:rPr>
          <w:rFonts w:ascii="TheMix B5 Plain" w:eastAsia="Times New Roman" w:hAnsi="TheMix B5 Plain"/>
          <w:snapToGrid w:val="0"/>
          <w:sz w:val="22"/>
          <w:lang w:eastAsia="de-DE"/>
        </w:rPr>
        <w:t>/ Ort</w:t>
      </w:r>
      <w:r w:rsidR="006256C0" w:rsidRPr="00A301F8">
        <w:rPr>
          <w:rFonts w:ascii="TheMix B5 Plain" w:eastAsia="Times New Roman" w:hAnsi="TheMix B5 Plain"/>
          <w:snapToGrid w:val="0"/>
          <w:sz w:val="22"/>
          <w:lang w:eastAsia="de-DE"/>
        </w:rPr>
        <w:t>:</w:t>
      </w:r>
      <w:r w:rsidR="006256C0" w:rsidRPr="00A301F8">
        <w:rPr>
          <w:rFonts w:ascii="TheMix B5 Plain" w:eastAsia="Times New Roman" w:hAnsi="TheMix B5 Plain"/>
          <w:snapToGrid w:val="0"/>
          <w:sz w:val="22"/>
          <w:lang w:eastAsia="de-DE"/>
        </w:rPr>
        <w:tab/>
      </w:r>
      <w:r w:rsidR="006256C0"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00910319" w:rsidRPr="00A301F8">
        <w:rPr>
          <w:rFonts w:ascii="TheMix B5 Plain" w:eastAsia="Times New Roman" w:hAnsi="TheMix B5 Plain"/>
          <w:snapToGrid w:val="0"/>
          <w:sz w:val="22"/>
          <w:lang w:eastAsia="de-DE"/>
        </w:rPr>
        <w:fldChar w:fldCharType="begin">
          <w:ffData>
            <w:name w:val="Text3"/>
            <w:enabled/>
            <w:calcOnExit w:val="0"/>
            <w:textInput/>
          </w:ffData>
        </w:fldChar>
      </w:r>
      <w:r w:rsidR="00910319" w:rsidRPr="00A301F8">
        <w:rPr>
          <w:rFonts w:ascii="TheMix B5 Plain" w:eastAsia="Times New Roman" w:hAnsi="TheMix B5 Plain"/>
          <w:snapToGrid w:val="0"/>
          <w:sz w:val="22"/>
          <w:lang w:eastAsia="de-DE"/>
        </w:rPr>
        <w:instrText xml:space="preserve"> FORMTEXT </w:instrText>
      </w:r>
      <w:r w:rsidR="00910319" w:rsidRPr="00A301F8">
        <w:rPr>
          <w:rFonts w:ascii="TheMix B5 Plain" w:eastAsia="Times New Roman" w:hAnsi="TheMix B5 Plain"/>
          <w:snapToGrid w:val="0"/>
          <w:sz w:val="22"/>
          <w:lang w:eastAsia="de-DE"/>
        </w:rPr>
      </w:r>
      <w:r w:rsidR="00910319" w:rsidRPr="00A301F8">
        <w:rPr>
          <w:rFonts w:ascii="TheMix B5 Plain" w:eastAsia="Times New Roman" w:hAnsi="TheMix B5 Plain"/>
          <w:snapToGrid w:val="0"/>
          <w:sz w:val="22"/>
          <w:lang w:eastAsia="de-DE"/>
        </w:rPr>
        <w:fldChar w:fldCharType="separate"/>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910319" w:rsidRPr="00A301F8">
        <w:rPr>
          <w:rFonts w:ascii="TheMix B5 Plain" w:eastAsia="Times New Roman" w:hAnsi="TheMix B5 Plain"/>
          <w:snapToGrid w:val="0"/>
          <w:sz w:val="22"/>
          <w:lang w:eastAsia="de-DE"/>
        </w:rPr>
        <w:fldChar w:fldCharType="end"/>
      </w:r>
    </w:p>
    <w:p w:rsidR="006256C0" w:rsidRPr="00A301F8" w:rsidRDefault="00A301F8" w:rsidP="00A301F8">
      <w:pPr>
        <w:widowControl w:val="0"/>
        <w:tabs>
          <w:tab w:val="left" w:pos="0"/>
        </w:tabs>
        <w:spacing w:after="0"/>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006256C0" w:rsidRPr="00A301F8">
        <w:rPr>
          <w:rFonts w:ascii="TheMix B5 Plain" w:eastAsia="Times New Roman" w:hAnsi="TheMix B5 Plain"/>
          <w:snapToGrid w:val="0"/>
          <w:sz w:val="22"/>
          <w:lang w:eastAsia="de-DE"/>
        </w:rPr>
        <w:t xml:space="preserve">E-Mail: </w:t>
      </w:r>
      <w:r w:rsidR="00910319" w:rsidRPr="00A301F8">
        <w:rPr>
          <w:rFonts w:ascii="TheMix B5 Plain" w:eastAsia="Times New Roman" w:hAnsi="TheMix B5 Plain"/>
          <w:snapToGrid w:val="0"/>
          <w:sz w:val="22"/>
          <w:lang w:eastAsia="de-DE"/>
        </w:rPr>
        <w:tab/>
      </w:r>
      <w:r w:rsidR="00910319"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00910319" w:rsidRPr="00A301F8">
        <w:rPr>
          <w:rFonts w:ascii="TheMix B5 Plain" w:eastAsia="Times New Roman" w:hAnsi="TheMix B5 Plain"/>
          <w:snapToGrid w:val="0"/>
          <w:sz w:val="22"/>
          <w:lang w:eastAsia="de-DE"/>
        </w:rPr>
        <w:fldChar w:fldCharType="begin">
          <w:ffData>
            <w:name w:val="Text3"/>
            <w:enabled/>
            <w:calcOnExit w:val="0"/>
            <w:textInput/>
          </w:ffData>
        </w:fldChar>
      </w:r>
      <w:r w:rsidR="00910319" w:rsidRPr="00A301F8">
        <w:rPr>
          <w:rFonts w:ascii="TheMix B5 Plain" w:eastAsia="Times New Roman" w:hAnsi="TheMix B5 Plain"/>
          <w:snapToGrid w:val="0"/>
          <w:sz w:val="22"/>
          <w:lang w:eastAsia="de-DE"/>
        </w:rPr>
        <w:instrText xml:space="preserve"> FORMTEXT </w:instrText>
      </w:r>
      <w:r w:rsidR="00910319" w:rsidRPr="00A301F8">
        <w:rPr>
          <w:rFonts w:ascii="TheMix B5 Plain" w:eastAsia="Times New Roman" w:hAnsi="TheMix B5 Plain"/>
          <w:snapToGrid w:val="0"/>
          <w:sz w:val="22"/>
          <w:lang w:eastAsia="de-DE"/>
        </w:rPr>
      </w:r>
      <w:r w:rsidR="00910319" w:rsidRPr="00A301F8">
        <w:rPr>
          <w:rFonts w:ascii="TheMix B5 Plain" w:eastAsia="Times New Roman" w:hAnsi="TheMix B5 Plain"/>
          <w:snapToGrid w:val="0"/>
          <w:sz w:val="22"/>
          <w:lang w:eastAsia="de-DE"/>
        </w:rPr>
        <w:fldChar w:fldCharType="separate"/>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D0684A" w:rsidRPr="00A301F8">
        <w:rPr>
          <w:rFonts w:ascii="TheMix B5 Plain" w:eastAsia="Times New Roman" w:hAnsi="TheMix B5 Plain"/>
          <w:snapToGrid w:val="0"/>
          <w:sz w:val="22"/>
          <w:lang w:eastAsia="de-DE"/>
        </w:rPr>
        <w:t> </w:t>
      </w:r>
      <w:r w:rsidR="00910319" w:rsidRPr="00A301F8">
        <w:rPr>
          <w:rFonts w:ascii="TheMix B5 Plain" w:eastAsia="Times New Roman" w:hAnsi="TheMix B5 Plain"/>
          <w:snapToGrid w:val="0"/>
          <w:sz w:val="22"/>
          <w:lang w:eastAsia="de-DE"/>
        </w:rPr>
        <w:fldChar w:fldCharType="end"/>
      </w:r>
    </w:p>
    <w:p w:rsidR="00A301F8" w:rsidRPr="00A301F8" w:rsidRDefault="00A301F8" w:rsidP="00886C0A">
      <w:pPr>
        <w:widowControl w:val="0"/>
        <w:tabs>
          <w:tab w:val="left" w:pos="0"/>
          <w:tab w:val="left" w:pos="709"/>
          <w:tab w:val="left" w:pos="1418"/>
          <w:tab w:val="left" w:pos="2127"/>
          <w:tab w:val="left" w:pos="2836"/>
          <w:tab w:val="left" w:pos="3545"/>
          <w:tab w:val="left" w:pos="4254"/>
          <w:tab w:val="left" w:pos="4963"/>
          <w:tab w:val="left" w:pos="5672"/>
          <w:tab w:val="left" w:pos="6345"/>
        </w:tabs>
        <w:spacing w:after="0" w:line="480" w:lineRule="auto"/>
        <w:rPr>
          <w:rFonts w:ascii="TheMix B5 Plain" w:eastAsia="Times New Roman" w:hAnsi="TheMix B5 Plain"/>
          <w:snapToGrid w:val="0"/>
          <w:sz w:val="22"/>
          <w:lang w:eastAsia="de-DE"/>
        </w:rPr>
      </w:pP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t xml:space="preserve">Geb.-Datum: </w:t>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tab/>
      </w:r>
      <w:r>
        <w:rPr>
          <w:rFonts w:ascii="TheMix B5 Plain" w:eastAsia="Times New Roman" w:hAnsi="TheMix B5 Plain"/>
          <w:snapToGrid w:val="0"/>
          <w:sz w:val="22"/>
          <w:lang w:eastAsia="de-DE"/>
        </w:rPr>
        <w:tab/>
      </w:r>
      <w:r w:rsidRPr="00A301F8">
        <w:rPr>
          <w:rFonts w:ascii="TheMix B5 Plain" w:eastAsia="Times New Roman" w:hAnsi="TheMix B5 Plain"/>
          <w:snapToGrid w:val="0"/>
          <w:sz w:val="22"/>
          <w:lang w:eastAsia="de-DE"/>
        </w:rPr>
        <w:fldChar w:fldCharType="begin">
          <w:ffData>
            <w:name w:val=""/>
            <w:enabled/>
            <w:calcOnExit w:val="0"/>
            <w:textInput>
              <w:type w:val="date"/>
              <w:format w:val="dd.MM.yyyy"/>
            </w:textInput>
          </w:ffData>
        </w:fldChar>
      </w:r>
      <w:r w:rsidRPr="00A301F8">
        <w:rPr>
          <w:rFonts w:ascii="TheMix B5 Plain" w:eastAsia="Times New Roman" w:hAnsi="TheMix B5 Plain"/>
          <w:snapToGrid w:val="0"/>
          <w:sz w:val="22"/>
          <w:lang w:eastAsia="de-DE"/>
        </w:rPr>
        <w:instrText xml:space="preserve"> FORMTEXT </w:instrText>
      </w:r>
      <w:r w:rsidRPr="00A301F8">
        <w:rPr>
          <w:rFonts w:ascii="TheMix B5 Plain" w:eastAsia="Times New Roman" w:hAnsi="TheMix B5 Plain"/>
          <w:snapToGrid w:val="0"/>
          <w:sz w:val="22"/>
          <w:lang w:eastAsia="de-DE"/>
        </w:rPr>
      </w:r>
      <w:r w:rsidRPr="00A301F8">
        <w:rPr>
          <w:rFonts w:ascii="TheMix B5 Plain" w:eastAsia="Times New Roman" w:hAnsi="TheMix B5 Plain"/>
          <w:snapToGrid w:val="0"/>
          <w:sz w:val="22"/>
          <w:lang w:eastAsia="de-DE"/>
        </w:rPr>
        <w:fldChar w:fldCharType="separate"/>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fldChar w:fldCharType="end"/>
      </w:r>
      <w:r w:rsidR="00886C0A">
        <w:rPr>
          <w:rFonts w:ascii="TheMix B5 Plain" w:eastAsia="Times New Roman" w:hAnsi="TheMix B5 Plain"/>
          <w:snapToGrid w:val="0"/>
          <w:sz w:val="22"/>
          <w:lang w:eastAsia="de-DE"/>
        </w:rPr>
        <w:tab/>
      </w:r>
      <w:r w:rsidR="00886C0A">
        <w:rPr>
          <w:rFonts w:ascii="TheMix B5 Plain" w:eastAsia="Times New Roman" w:hAnsi="TheMix B5 Plain"/>
          <w:snapToGrid w:val="0"/>
          <w:sz w:val="22"/>
          <w:lang w:eastAsia="de-DE"/>
        </w:rPr>
        <w:tab/>
      </w:r>
    </w:p>
    <w:p w:rsidR="00A301F8" w:rsidRPr="00886C0A" w:rsidRDefault="00A301F8" w:rsidP="00A301F8">
      <w:pPr>
        <w:autoSpaceDE w:val="0"/>
        <w:autoSpaceDN w:val="0"/>
        <w:adjustRightInd w:val="0"/>
        <w:spacing w:after="0" w:line="360" w:lineRule="auto"/>
        <w:rPr>
          <w:rFonts w:ascii="TheMix" w:hAnsi="TheMix" w:cs="Arial"/>
          <w:b/>
          <w:bCs/>
          <w:sz w:val="22"/>
          <w:lang w:eastAsia="de-DE"/>
        </w:rPr>
      </w:pPr>
      <w:r w:rsidRPr="00886C0A">
        <w:rPr>
          <w:rFonts w:ascii="TheMix" w:hAnsi="TheMix" w:cs="Arial"/>
          <w:b/>
          <w:bCs/>
          <w:sz w:val="22"/>
          <w:lang w:eastAsia="de-DE"/>
        </w:rPr>
        <w:t>Bildnisse</w:t>
      </w:r>
    </w:p>
    <w:p w:rsidR="00A301F8" w:rsidRPr="00886C0A" w:rsidRDefault="00A301F8" w:rsidP="00A301F8">
      <w:pPr>
        <w:autoSpaceDE w:val="0"/>
        <w:autoSpaceDN w:val="0"/>
        <w:adjustRightInd w:val="0"/>
        <w:spacing w:after="0" w:line="240" w:lineRule="auto"/>
        <w:rPr>
          <w:rFonts w:ascii="TheMix" w:hAnsi="TheMix" w:cs="Arial"/>
          <w:szCs w:val="20"/>
          <w:lang w:eastAsia="de-DE"/>
        </w:rPr>
      </w:pPr>
      <w:r w:rsidRPr="00886C0A">
        <w:rPr>
          <w:rFonts w:ascii="TheMix" w:hAnsi="TheMix" w:cs="Arial"/>
          <w:szCs w:val="20"/>
          <w:lang w:eastAsia="de-DE"/>
        </w:rPr>
        <w:t>Das Recht am eigenen Bild ist eine besondere Ausprägung des allgemeinen Persönlichkeitsrechts. Es besagt,</w:t>
      </w:r>
      <w:r w:rsidR="00886C0A" w:rsidRPr="00886C0A">
        <w:rPr>
          <w:rFonts w:ascii="TheMix" w:hAnsi="TheMix" w:cs="Arial"/>
          <w:szCs w:val="20"/>
          <w:lang w:eastAsia="de-DE"/>
        </w:rPr>
        <w:t xml:space="preserve"> </w:t>
      </w:r>
      <w:r w:rsidRPr="00886C0A">
        <w:rPr>
          <w:rFonts w:ascii="TheMix" w:hAnsi="TheMix" w:cs="Arial"/>
          <w:szCs w:val="20"/>
          <w:lang w:eastAsia="de-DE"/>
        </w:rPr>
        <w:t>dass jeder Mensch grundsätzlich selbst darüber bestimmen darf, ob überhaupt und in welchem Zusammenhang Bilder von ihm veröffentlicht werden</w:t>
      </w:r>
      <w:r w:rsidR="00886C0A" w:rsidRPr="00886C0A">
        <w:rPr>
          <w:rFonts w:ascii="TheMix" w:hAnsi="TheMix" w:cs="Arial"/>
          <w:szCs w:val="20"/>
          <w:vertAlign w:val="superscript"/>
          <w:lang w:eastAsia="de-DE"/>
        </w:rPr>
        <w:t>(1)</w:t>
      </w:r>
      <w:r w:rsidRPr="00886C0A">
        <w:rPr>
          <w:rFonts w:ascii="TheMix" w:hAnsi="TheMix" w:cs="Arial"/>
          <w:szCs w:val="20"/>
          <w:lang w:eastAsia="de-DE"/>
        </w:rPr>
        <w:t xml:space="preserve">. § 22 des Kunsturheberrechtsgesetzes (KunstUrhG) bestimmt: „Bildnisse dürfen nur mit Einwilligung des Abgebildeten verbreitet oder öffentlich zur Schau gestellt werden. […]“ In §23 des KunstUrhG werden Ausnahmen aufgeführt, in den eine Zustimmung nicht nötig ist. Ausnahmen im Sinne des §23 KunstUrhG sind beispielsweise öffentliche Veranstaltungen, wie Zeltlager, Feste, Aktionen in der Fußgängerzone und ähnlichem. Ebenso ist eine Zustimmung nicht erforderlich, wenn eine </w:t>
      </w:r>
    </w:p>
    <w:p w:rsidR="00A301F8" w:rsidRPr="00886C0A" w:rsidRDefault="00A301F8" w:rsidP="00886C0A">
      <w:pPr>
        <w:autoSpaceDE w:val="0"/>
        <w:autoSpaceDN w:val="0"/>
        <w:adjustRightInd w:val="0"/>
        <w:spacing w:after="0" w:line="480" w:lineRule="auto"/>
        <w:rPr>
          <w:rFonts w:ascii="TheMix" w:hAnsi="TheMix" w:cs="Arial"/>
          <w:szCs w:val="20"/>
          <w:lang w:eastAsia="de-DE"/>
        </w:rPr>
      </w:pPr>
      <w:r w:rsidRPr="00886C0A">
        <w:rPr>
          <w:rFonts w:ascii="TheMix" w:hAnsi="TheMix" w:cs="Arial"/>
          <w:szCs w:val="20"/>
          <w:lang w:eastAsia="de-DE"/>
        </w:rPr>
        <w:t xml:space="preserve">Person nur als Beiwerk im Bildnis auftritt. </w:t>
      </w:r>
    </w:p>
    <w:p w:rsidR="00A301F8" w:rsidRPr="00886C0A" w:rsidRDefault="00A301F8" w:rsidP="00A301F8">
      <w:pPr>
        <w:autoSpaceDE w:val="0"/>
        <w:autoSpaceDN w:val="0"/>
        <w:adjustRightInd w:val="0"/>
        <w:spacing w:after="0" w:line="360" w:lineRule="auto"/>
        <w:rPr>
          <w:rFonts w:ascii="TheMix" w:hAnsi="TheMix" w:cs="Arial"/>
          <w:b/>
          <w:sz w:val="22"/>
          <w:lang w:eastAsia="de-DE"/>
        </w:rPr>
      </w:pPr>
      <w:r w:rsidRPr="00886C0A">
        <w:rPr>
          <w:rFonts w:ascii="TheMix" w:hAnsi="TheMix" w:cs="Arial"/>
          <w:b/>
          <w:sz w:val="22"/>
          <w:lang w:eastAsia="de-DE"/>
        </w:rPr>
        <w:t>Einverständniserklärung gemäß §22 KunstUrhG</w:t>
      </w:r>
    </w:p>
    <w:p w:rsidR="00A301F8" w:rsidRPr="00886C0A" w:rsidRDefault="00A301F8" w:rsidP="00A301F8">
      <w:pPr>
        <w:autoSpaceDE w:val="0"/>
        <w:autoSpaceDN w:val="0"/>
        <w:adjustRightInd w:val="0"/>
        <w:spacing w:after="0" w:line="240" w:lineRule="auto"/>
        <w:rPr>
          <w:rFonts w:ascii="TheMix" w:hAnsi="TheMix" w:cs="Arial"/>
          <w:szCs w:val="20"/>
          <w:lang w:eastAsia="de-DE"/>
        </w:rPr>
      </w:pPr>
      <w:r w:rsidRPr="00886C0A">
        <w:rPr>
          <w:rFonts w:ascii="TheMix" w:hAnsi="TheMix" w:cs="Arial"/>
          <w:szCs w:val="20"/>
          <w:lang w:eastAsia="de-DE"/>
        </w:rPr>
        <w:t xml:space="preserve">Hier mit willige ich ein, dass die Jugendfeuerwehr Bildnisse von mir </w:t>
      </w:r>
      <w:r w:rsidRPr="00886C0A">
        <w:rPr>
          <w:rFonts w:ascii="TheMix" w:hAnsi="TheMix" w:cs="Arial"/>
          <w:b/>
          <w:bCs/>
          <w:szCs w:val="20"/>
          <w:lang w:eastAsia="de-DE"/>
        </w:rPr>
        <w:t xml:space="preserve">entgeltfrei </w:t>
      </w:r>
      <w:r w:rsidRPr="00886C0A">
        <w:rPr>
          <w:rFonts w:ascii="TheMix" w:hAnsi="TheMix" w:cs="Arial"/>
          <w:szCs w:val="20"/>
          <w:lang w:eastAsia="de-DE"/>
        </w:rPr>
        <w:t>verbreitet oder veröffentlicht.</w:t>
      </w:r>
      <w:r w:rsidR="00886C0A" w:rsidRPr="00886C0A">
        <w:rPr>
          <w:rFonts w:ascii="TheMix" w:hAnsi="TheMix" w:cs="Arial"/>
          <w:szCs w:val="20"/>
          <w:lang w:eastAsia="de-DE"/>
        </w:rPr>
        <w:t xml:space="preserve"> </w:t>
      </w:r>
      <w:r w:rsidRPr="00886C0A">
        <w:rPr>
          <w:rFonts w:ascii="TheMix" w:hAnsi="TheMix" w:cs="Arial"/>
          <w:szCs w:val="20"/>
          <w:lang w:eastAsia="de-DE"/>
        </w:rPr>
        <w:t>Dieses Einverständnis gilt unabhängig vom Medium, in welchem mein Bildnis zu sehen ist.</w:t>
      </w:r>
      <w:r w:rsidR="00886C0A" w:rsidRPr="00886C0A">
        <w:rPr>
          <w:rFonts w:ascii="TheMix" w:hAnsi="TheMix" w:cs="Arial"/>
          <w:szCs w:val="20"/>
          <w:lang w:eastAsia="de-DE"/>
        </w:rPr>
        <w:t xml:space="preserve"> </w:t>
      </w:r>
      <w:r w:rsidRPr="00886C0A">
        <w:rPr>
          <w:rFonts w:ascii="TheMix" w:hAnsi="TheMix" w:cs="Arial"/>
          <w:szCs w:val="20"/>
          <w:lang w:eastAsia="de-DE"/>
        </w:rPr>
        <w:t>Ich habe die Möglichkeit, der vorstehenden Einwilligung jederzeit zu widersprechen. Der Widerspruch ist</w:t>
      </w:r>
      <w:r w:rsidR="00886C0A" w:rsidRPr="00886C0A">
        <w:rPr>
          <w:rFonts w:ascii="TheMix" w:hAnsi="TheMix" w:cs="Arial"/>
          <w:szCs w:val="20"/>
          <w:lang w:eastAsia="de-DE"/>
        </w:rPr>
        <w:t xml:space="preserve"> </w:t>
      </w:r>
      <w:r w:rsidRPr="00886C0A">
        <w:rPr>
          <w:rFonts w:ascii="TheMix" w:hAnsi="TheMix" w:cs="Arial"/>
          <w:szCs w:val="20"/>
          <w:lang w:eastAsia="de-DE"/>
        </w:rPr>
        <w:t>schriftlich bei der Jugendfeuerwehr einzureichen. Bereits veröffentlichte Bildnisse, wie auch schon zur</w:t>
      </w:r>
      <w:r w:rsidR="00886C0A" w:rsidRPr="00886C0A">
        <w:rPr>
          <w:rFonts w:ascii="TheMix" w:hAnsi="TheMix" w:cs="Arial"/>
          <w:szCs w:val="20"/>
          <w:lang w:eastAsia="de-DE"/>
        </w:rPr>
        <w:t xml:space="preserve"> </w:t>
      </w:r>
      <w:r w:rsidRPr="00886C0A">
        <w:rPr>
          <w:rFonts w:ascii="TheMix" w:hAnsi="TheMix" w:cs="Arial"/>
          <w:szCs w:val="20"/>
          <w:lang w:eastAsia="de-DE"/>
        </w:rPr>
        <w:t>Veröffentlichung vorbereitete Medien müssen jedoch nicht zurückgezogen werden.</w:t>
      </w:r>
    </w:p>
    <w:p w:rsidR="00A301F8" w:rsidRPr="00886C0A" w:rsidRDefault="00A301F8" w:rsidP="00A301F8">
      <w:pPr>
        <w:autoSpaceDE w:val="0"/>
        <w:autoSpaceDN w:val="0"/>
        <w:adjustRightInd w:val="0"/>
        <w:spacing w:after="0" w:line="240" w:lineRule="auto"/>
        <w:rPr>
          <w:rFonts w:ascii="TheMix" w:hAnsi="TheMix" w:cs="Arial"/>
          <w:sz w:val="22"/>
          <w:lang w:eastAsia="de-DE"/>
        </w:rPr>
      </w:pPr>
    </w:p>
    <w:p w:rsidR="00A301F8" w:rsidRDefault="00A301F8" w:rsidP="00A301F8">
      <w:pPr>
        <w:autoSpaceDE w:val="0"/>
        <w:autoSpaceDN w:val="0"/>
        <w:adjustRightInd w:val="0"/>
        <w:spacing w:after="0" w:line="240" w:lineRule="auto"/>
        <w:rPr>
          <w:rFonts w:ascii="TheMix" w:hAnsi="TheMix" w:cs="Arial"/>
          <w:sz w:val="22"/>
          <w:lang w:eastAsia="de-DE"/>
        </w:rPr>
      </w:pPr>
    </w:p>
    <w:p w:rsidR="009E6E6B" w:rsidRPr="00886C0A" w:rsidRDefault="009110B8" w:rsidP="00A301F8">
      <w:pPr>
        <w:autoSpaceDE w:val="0"/>
        <w:autoSpaceDN w:val="0"/>
        <w:adjustRightInd w:val="0"/>
        <w:spacing w:after="0" w:line="240" w:lineRule="auto"/>
        <w:rPr>
          <w:rFonts w:ascii="TheMix" w:hAnsi="TheMix" w:cs="Arial"/>
          <w:sz w:val="22"/>
          <w:lang w:eastAsia="de-DE"/>
        </w:rPr>
      </w:pPr>
      <w:r w:rsidRPr="00A301F8">
        <w:rPr>
          <w:rFonts w:ascii="TheMix B5 Plain" w:eastAsia="Times New Roman" w:hAnsi="TheMix B5 Plain"/>
          <w:snapToGrid w:val="0"/>
          <w:sz w:val="22"/>
          <w:lang w:eastAsia="de-DE"/>
        </w:rPr>
        <w:fldChar w:fldCharType="begin">
          <w:ffData>
            <w:name w:val="Text3"/>
            <w:enabled/>
            <w:calcOnExit w:val="0"/>
            <w:textInput/>
          </w:ffData>
        </w:fldChar>
      </w:r>
      <w:r w:rsidRPr="00A301F8">
        <w:rPr>
          <w:rFonts w:ascii="TheMix B5 Plain" w:eastAsia="Times New Roman" w:hAnsi="TheMix B5 Plain"/>
          <w:snapToGrid w:val="0"/>
          <w:sz w:val="22"/>
          <w:lang w:eastAsia="de-DE"/>
        </w:rPr>
        <w:instrText xml:space="preserve"> FORMTEXT </w:instrText>
      </w:r>
      <w:r w:rsidRPr="00A301F8">
        <w:rPr>
          <w:rFonts w:ascii="TheMix B5 Plain" w:eastAsia="Times New Roman" w:hAnsi="TheMix B5 Plain"/>
          <w:snapToGrid w:val="0"/>
          <w:sz w:val="22"/>
          <w:lang w:eastAsia="de-DE"/>
        </w:rPr>
      </w:r>
      <w:r w:rsidRPr="00A301F8">
        <w:rPr>
          <w:rFonts w:ascii="TheMix B5 Plain" w:eastAsia="Times New Roman" w:hAnsi="TheMix B5 Plain"/>
          <w:snapToGrid w:val="0"/>
          <w:sz w:val="22"/>
          <w:lang w:eastAsia="de-DE"/>
        </w:rPr>
        <w:fldChar w:fldCharType="separate"/>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fldChar w:fldCharType="end"/>
      </w:r>
    </w:p>
    <w:p w:rsidR="00A301F8" w:rsidRPr="00886C0A" w:rsidRDefault="00A301F8" w:rsidP="00A301F8">
      <w:pPr>
        <w:autoSpaceDE w:val="0"/>
        <w:autoSpaceDN w:val="0"/>
        <w:adjustRightInd w:val="0"/>
        <w:spacing w:after="0" w:line="240" w:lineRule="auto"/>
        <w:rPr>
          <w:rFonts w:ascii="TheMix" w:hAnsi="TheMix" w:cs="Arial"/>
          <w:sz w:val="22"/>
          <w:lang w:eastAsia="de-DE"/>
        </w:rPr>
      </w:pPr>
      <w:r w:rsidRPr="00886C0A">
        <w:rPr>
          <w:rFonts w:ascii="TheMix" w:hAnsi="TheMix" w:cs="Arial"/>
          <w:sz w:val="22"/>
          <w:lang w:eastAsia="de-DE"/>
        </w:rPr>
        <w:t>___________________</w:t>
      </w:r>
      <w:r w:rsidRPr="00886C0A">
        <w:rPr>
          <w:rFonts w:ascii="TheMix" w:hAnsi="TheMix" w:cs="Arial"/>
          <w:sz w:val="22"/>
          <w:lang w:eastAsia="de-DE"/>
        </w:rPr>
        <w:tab/>
      </w:r>
      <w:r w:rsidRPr="00886C0A">
        <w:rPr>
          <w:rFonts w:ascii="TheMix" w:hAnsi="TheMix" w:cs="Arial"/>
          <w:sz w:val="22"/>
          <w:lang w:eastAsia="de-DE"/>
        </w:rPr>
        <w:tab/>
        <w:t>_____________________</w:t>
      </w:r>
      <w:r w:rsidRPr="00886C0A">
        <w:rPr>
          <w:rFonts w:ascii="TheMix" w:hAnsi="TheMix" w:cs="Arial"/>
          <w:sz w:val="22"/>
          <w:lang w:eastAsia="de-DE"/>
        </w:rPr>
        <w:tab/>
      </w:r>
      <w:r w:rsidRPr="00886C0A">
        <w:rPr>
          <w:rFonts w:ascii="TheMix" w:hAnsi="TheMix" w:cs="Arial"/>
          <w:sz w:val="22"/>
          <w:lang w:eastAsia="de-DE"/>
        </w:rPr>
        <w:tab/>
        <w:t>____________________</w:t>
      </w:r>
    </w:p>
    <w:p w:rsidR="00087836" w:rsidRPr="00886C0A" w:rsidRDefault="00A301F8" w:rsidP="00087836">
      <w:pPr>
        <w:autoSpaceDE w:val="0"/>
        <w:autoSpaceDN w:val="0"/>
        <w:adjustRightInd w:val="0"/>
        <w:spacing w:after="0" w:line="240" w:lineRule="auto"/>
        <w:rPr>
          <w:rFonts w:ascii="TheMix" w:hAnsi="TheMix" w:cs="Arial"/>
          <w:sz w:val="22"/>
          <w:lang w:eastAsia="de-DE"/>
        </w:rPr>
      </w:pPr>
      <w:r w:rsidRPr="00886C0A">
        <w:rPr>
          <w:rFonts w:ascii="TheMix" w:hAnsi="TheMix" w:cs="Arial"/>
          <w:sz w:val="22"/>
          <w:lang w:eastAsia="de-DE"/>
        </w:rPr>
        <w:t>Ort, Datum Unterschrift</w:t>
      </w:r>
      <w:r w:rsidRPr="00886C0A">
        <w:rPr>
          <w:rFonts w:ascii="TheMix" w:hAnsi="TheMix" w:cs="Arial"/>
          <w:sz w:val="22"/>
          <w:lang w:eastAsia="de-DE"/>
        </w:rPr>
        <w:tab/>
      </w:r>
      <w:r w:rsidRPr="00886C0A">
        <w:rPr>
          <w:rFonts w:ascii="TheMix" w:hAnsi="TheMix" w:cs="Arial"/>
          <w:sz w:val="22"/>
          <w:lang w:eastAsia="de-DE"/>
        </w:rPr>
        <w:tab/>
      </w:r>
      <w:r w:rsidR="00087836" w:rsidRPr="00886C0A">
        <w:rPr>
          <w:rFonts w:ascii="TheMix" w:hAnsi="TheMix" w:cs="Arial"/>
          <w:sz w:val="22"/>
          <w:lang w:eastAsia="de-DE"/>
        </w:rPr>
        <w:t>Unterschrift</w:t>
      </w:r>
      <w:r w:rsidR="00087836" w:rsidRPr="00886C0A">
        <w:rPr>
          <w:rFonts w:ascii="TheMix" w:hAnsi="TheMix" w:cs="Arial"/>
          <w:sz w:val="22"/>
          <w:lang w:eastAsia="de-DE"/>
        </w:rPr>
        <w:tab/>
      </w:r>
      <w:r w:rsidR="00087836" w:rsidRPr="00886C0A">
        <w:rPr>
          <w:rFonts w:ascii="TheMix" w:hAnsi="TheMix" w:cs="Arial"/>
          <w:sz w:val="22"/>
          <w:lang w:eastAsia="de-DE"/>
        </w:rPr>
        <w:tab/>
      </w:r>
      <w:r w:rsidR="00087836" w:rsidRPr="00886C0A">
        <w:rPr>
          <w:rFonts w:ascii="TheMix" w:hAnsi="TheMix" w:cs="Arial"/>
          <w:sz w:val="22"/>
          <w:lang w:eastAsia="de-DE"/>
        </w:rPr>
        <w:tab/>
      </w:r>
      <w:r w:rsidR="00087836" w:rsidRPr="00886C0A">
        <w:rPr>
          <w:rFonts w:ascii="TheMix" w:hAnsi="TheMix" w:cs="Arial"/>
          <w:sz w:val="22"/>
          <w:lang w:eastAsia="de-DE"/>
        </w:rPr>
        <w:tab/>
        <w:t>ggf. Unterschrift des/der</w:t>
      </w:r>
    </w:p>
    <w:p w:rsidR="00087836" w:rsidRPr="00886C0A" w:rsidRDefault="00087836" w:rsidP="00087836">
      <w:pPr>
        <w:ind w:left="2836" w:firstLine="709"/>
        <w:rPr>
          <w:rFonts w:ascii="TheMix" w:hAnsi="TheMix"/>
          <w:sz w:val="22"/>
          <w:lang w:eastAsia="de-DE"/>
        </w:rPr>
      </w:pPr>
      <w:r w:rsidRPr="00886C0A">
        <w:rPr>
          <w:rFonts w:ascii="TheMix" w:hAnsi="TheMix" w:cs="Arial"/>
          <w:sz w:val="22"/>
          <w:lang w:eastAsia="de-DE"/>
        </w:rPr>
        <w:t>Jugendfeuerwehrmitglied</w:t>
      </w:r>
      <w:r>
        <w:rPr>
          <w:rFonts w:ascii="TheMix" w:hAnsi="TheMix" w:cs="Arial"/>
          <w:sz w:val="22"/>
          <w:lang w:eastAsia="de-DE"/>
        </w:rPr>
        <w:tab/>
      </w:r>
      <w:r>
        <w:rPr>
          <w:rFonts w:ascii="TheMix" w:hAnsi="TheMix" w:cs="Arial"/>
          <w:sz w:val="22"/>
          <w:lang w:eastAsia="de-DE"/>
        </w:rPr>
        <w:tab/>
      </w:r>
      <w:r w:rsidRPr="00886C0A">
        <w:rPr>
          <w:rFonts w:ascii="TheMix" w:hAnsi="TheMix" w:cs="Arial"/>
          <w:sz w:val="22"/>
          <w:lang w:eastAsia="de-DE"/>
        </w:rPr>
        <w:t>Vertretungsberechtigten</w:t>
      </w:r>
    </w:p>
    <w:p w:rsidR="005A7AB7" w:rsidRPr="00886C0A" w:rsidRDefault="005A7AB7" w:rsidP="00087836">
      <w:pPr>
        <w:autoSpaceDE w:val="0"/>
        <w:autoSpaceDN w:val="0"/>
        <w:adjustRightInd w:val="0"/>
        <w:spacing w:after="0" w:line="240" w:lineRule="auto"/>
        <w:rPr>
          <w:rFonts w:ascii="TheMix" w:hAnsi="TheMix" w:cs="Arial"/>
          <w:sz w:val="22"/>
          <w:lang w:eastAsia="de-DE"/>
        </w:rPr>
      </w:pPr>
    </w:p>
    <w:p w:rsidR="00A301F8" w:rsidRPr="00886C0A" w:rsidRDefault="00A301F8" w:rsidP="00886C0A">
      <w:pPr>
        <w:autoSpaceDE w:val="0"/>
        <w:autoSpaceDN w:val="0"/>
        <w:adjustRightInd w:val="0"/>
        <w:spacing w:after="0" w:line="360" w:lineRule="auto"/>
        <w:rPr>
          <w:rFonts w:ascii="TheMix" w:hAnsi="TheMix" w:cs="Arial"/>
          <w:b/>
          <w:bCs/>
          <w:sz w:val="22"/>
          <w:lang w:eastAsia="de-DE"/>
        </w:rPr>
      </w:pPr>
      <w:r w:rsidRPr="00886C0A">
        <w:rPr>
          <w:rFonts w:ascii="TheMix" w:hAnsi="TheMix" w:cs="Arial"/>
          <w:b/>
          <w:bCs/>
          <w:sz w:val="22"/>
          <w:lang w:eastAsia="de-DE"/>
        </w:rPr>
        <w:t>Personenbezogene Daten</w:t>
      </w:r>
    </w:p>
    <w:p w:rsidR="00886C0A" w:rsidRPr="00886C0A" w:rsidRDefault="00A301F8" w:rsidP="00886C0A">
      <w:pPr>
        <w:autoSpaceDE w:val="0"/>
        <w:autoSpaceDN w:val="0"/>
        <w:adjustRightInd w:val="0"/>
        <w:spacing w:after="0" w:line="240" w:lineRule="auto"/>
        <w:rPr>
          <w:rFonts w:ascii="TheMix" w:hAnsi="TheMix" w:cs="Arial"/>
          <w:szCs w:val="20"/>
          <w:lang w:eastAsia="de-DE"/>
        </w:rPr>
      </w:pPr>
      <w:r w:rsidRPr="00886C0A">
        <w:rPr>
          <w:rFonts w:ascii="TheMix" w:hAnsi="TheMix" w:cs="Arial"/>
          <w:szCs w:val="20"/>
          <w:lang w:eastAsia="de-DE"/>
        </w:rPr>
        <w:t>Das Recht auf informationelle Selbstbestimmung ist im bundesdeutschen Recht das Recht des Einzelnen,</w:t>
      </w:r>
      <w:r w:rsidR="00886C0A" w:rsidRPr="00886C0A">
        <w:rPr>
          <w:rFonts w:ascii="TheMix" w:hAnsi="TheMix" w:cs="Arial"/>
          <w:szCs w:val="20"/>
          <w:lang w:eastAsia="de-DE"/>
        </w:rPr>
        <w:t xml:space="preserve"> </w:t>
      </w:r>
      <w:r w:rsidRPr="00886C0A">
        <w:rPr>
          <w:rFonts w:ascii="TheMix" w:hAnsi="TheMix" w:cs="Arial"/>
          <w:szCs w:val="20"/>
          <w:lang w:eastAsia="de-DE"/>
        </w:rPr>
        <w:t xml:space="preserve">grundsätzlich selbst über die Preisgabe und Verwendung seiner personenbezogenen </w:t>
      </w:r>
    </w:p>
    <w:p w:rsidR="00886C0A" w:rsidRPr="00886C0A" w:rsidRDefault="00A301F8" w:rsidP="00886C0A">
      <w:pPr>
        <w:autoSpaceDE w:val="0"/>
        <w:autoSpaceDN w:val="0"/>
        <w:adjustRightInd w:val="0"/>
        <w:spacing w:after="0" w:line="480" w:lineRule="auto"/>
        <w:rPr>
          <w:rFonts w:ascii="TheMix" w:hAnsi="TheMix" w:cs="Arial"/>
          <w:szCs w:val="20"/>
          <w:lang w:eastAsia="de-DE"/>
        </w:rPr>
      </w:pPr>
      <w:r w:rsidRPr="00886C0A">
        <w:rPr>
          <w:rFonts w:ascii="TheMix" w:hAnsi="TheMix" w:cs="Arial"/>
          <w:szCs w:val="20"/>
          <w:lang w:eastAsia="de-DE"/>
        </w:rPr>
        <w:t>Daten zu bestimmen.</w:t>
      </w:r>
      <w:r w:rsidR="00886C0A" w:rsidRPr="00886C0A">
        <w:rPr>
          <w:rFonts w:ascii="TheMix" w:hAnsi="TheMix" w:cs="Arial"/>
          <w:szCs w:val="20"/>
          <w:vertAlign w:val="superscript"/>
          <w:lang w:eastAsia="de-DE"/>
        </w:rPr>
        <w:t xml:space="preserve"> (</w:t>
      </w:r>
      <w:r w:rsidRPr="00886C0A">
        <w:rPr>
          <w:rFonts w:ascii="TheMix" w:hAnsi="TheMix" w:cs="Arial"/>
          <w:szCs w:val="20"/>
          <w:vertAlign w:val="superscript"/>
          <w:lang w:eastAsia="de-DE"/>
        </w:rPr>
        <w:t>2</w:t>
      </w:r>
      <w:r w:rsidR="00886C0A" w:rsidRPr="00886C0A">
        <w:rPr>
          <w:rFonts w:ascii="TheMix" w:hAnsi="TheMix" w:cs="Arial"/>
          <w:szCs w:val="20"/>
          <w:vertAlign w:val="superscript"/>
          <w:lang w:eastAsia="de-DE"/>
        </w:rPr>
        <w:t>)</w:t>
      </w:r>
      <w:r w:rsidR="00886C0A" w:rsidRPr="00886C0A">
        <w:rPr>
          <w:rFonts w:ascii="TheMix" w:hAnsi="TheMix" w:cs="Arial"/>
          <w:szCs w:val="20"/>
          <w:lang w:eastAsia="de-DE"/>
        </w:rPr>
        <w:t>.</w:t>
      </w:r>
    </w:p>
    <w:p w:rsidR="00886C0A" w:rsidRPr="00886C0A" w:rsidRDefault="00A301F8" w:rsidP="00886C0A">
      <w:pPr>
        <w:autoSpaceDE w:val="0"/>
        <w:autoSpaceDN w:val="0"/>
        <w:adjustRightInd w:val="0"/>
        <w:spacing w:after="0" w:line="360" w:lineRule="auto"/>
        <w:rPr>
          <w:rFonts w:ascii="TheMix" w:hAnsi="TheMix" w:cs="Arial"/>
          <w:b/>
          <w:sz w:val="22"/>
          <w:lang w:eastAsia="de-DE"/>
        </w:rPr>
      </w:pPr>
      <w:r w:rsidRPr="00886C0A">
        <w:rPr>
          <w:rFonts w:ascii="TheMix" w:hAnsi="TheMix" w:cs="Arial"/>
          <w:b/>
          <w:sz w:val="22"/>
          <w:lang w:eastAsia="de-DE"/>
        </w:rPr>
        <w:t>Einverständniserklärung gemäß §14 Bundesdatenschutzgesetz</w:t>
      </w:r>
    </w:p>
    <w:p w:rsidR="00886C0A" w:rsidRPr="00886C0A" w:rsidRDefault="00A301F8" w:rsidP="00A301F8">
      <w:pPr>
        <w:autoSpaceDE w:val="0"/>
        <w:autoSpaceDN w:val="0"/>
        <w:adjustRightInd w:val="0"/>
        <w:spacing w:after="0" w:line="240" w:lineRule="auto"/>
        <w:rPr>
          <w:rFonts w:ascii="TheMix" w:hAnsi="TheMix" w:cs="Arial"/>
          <w:szCs w:val="20"/>
          <w:lang w:eastAsia="de-DE"/>
        </w:rPr>
      </w:pPr>
      <w:r w:rsidRPr="00886C0A">
        <w:rPr>
          <w:rFonts w:ascii="TheMix" w:hAnsi="TheMix" w:cs="Arial"/>
          <w:szCs w:val="20"/>
          <w:lang w:eastAsia="de-DE"/>
        </w:rPr>
        <w:t>Ich willige hiermit ein, dass die Jugendfeuerwehr meinen Vornamen, meinen Nachnamen, mein Alter und meinen</w:t>
      </w:r>
      <w:r w:rsidR="00886C0A" w:rsidRPr="00886C0A">
        <w:rPr>
          <w:rFonts w:ascii="TheMix" w:hAnsi="TheMix" w:cs="Arial"/>
          <w:szCs w:val="20"/>
          <w:lang w:eastAsia="de-DE"/>
        </w:rPr>
        <w:t xml:space="preserve"> </w:t>
      </w:r>
      <w:r w:rsidRPr="00886C0A">
        <w:rPr>
          <w:rFonts w:ascii="TheMix" w:hAnsi="TheMix" w:cs="Arial"/>
          <w:szCs w:val="20"/>
          <w:lang w:eastAsia="de-DE"/>
        </w:rPr>
        <w:t>Wohnort</w:t>
      </w:r>
      <w:r w:rsidR="00886C0A" w:rsidRPr="00886C0A">
        <w:rPr>
          <w:rFonts w:ascii="TheMix" w:hAnsi="TheMix" w:cs="Arial"/>
          <w:szCs w:val="20"/>
          <w:vertAlign w:val="superscript"/>
          <w:lang w:eastAsia="de-DE"/>
        </w:rPr>
        <w:t>(</w:t>
      </w:r>
      <w:r w:rsidRPr="00886C0A">
        <w:rPr>
          <w:rFonts w:ascii="TheMix" w:hAnsi="TheMix" w:cs="Arial"/>
          <w:szCs w:val="20"/>
          <w:vertAlign w:val="superscript"/>
          <w:lang w:eastAsia="de-DE"/>
        </w:rPr>
        <w:t>3</w:t>
      </w:r>
      <w:r w:rsidR="00886C0A" w:rsidRPr="00886C0A">
        <w:rPr>
          <w:rFonts w:ascii="TheMix" w:hAnsi="TheMix" w:cs="Arial"/>
          <w:szCs w:val="20"/>
          <w:vertAlign w:val="superscript"/>
          <w:lang w:eastAsia="de-DE"/>
        </w:rPr>
        <w:t>)</w:t>
      </w:r>
      <w:r w:rsidRPr="00886C0A">
        <w:rPr>
          <w:rFonts w:ascii="TheMix" w:hAnsi="TheMix" w:cs="Arial"/>
          <w:szCs w:val="20"/>
          <w:lang w:eastAsia="de-DE"/>
        </w:rPr>
        <w:t xml:space="preserve"> zum Zwecke der eigenen Öffentlichkeitsarbeit verwenden und verbreiten darf. Eine solche Verwendung</w:t>
      </w:r>
      <w:r w:rsidR="00886C0A" w:rsidRPr="00886C0A">
        <w:rPr>
          <w:rFonts w:ascii="TheMix" w:hAnsi="TheMix" w:cs="Arial"/>
          <w:szCs w:val="20"/>
          <w:lang w:eastAsia="de-DE"/>
        </w:rPr>
        <w:t xml:space="preserve"> </w:t>
      </w:r>
      <w:r w:rsidRPr="00886C0A">
        <w:rPr>
          <w:rFonts w:ascii="TheMix" w:hAnsi="TheMix" w:cs="Arial"/>
          <w:szCs w:val="20"/>
          <w:lang w:eastAsia="de-DE"/>
        </w:rPr>
        <w:t xml:space="preserve">ist beispielsweise: „Max Mustermann (12) aus Musterstadt engagiert sich seit 2 Jahren bei der </w:t>
      </w:r>
    </w:p>
    <w:p w:rsidR="00A301F8" w:rsidRPr="00886C0A" w:rsidRDefault="00A301F8" w:rsidP="00886C0A">
      <w:pPr>
        <w:autoSpaceDE w:val="0"/>
        <w:autoSpaceDN w:val="0"/>
        <w:adjustRightInd w:val="0"/>
        <w:spacing w:after="0" w:line="360" w:lineRule="auto"/>
        <w:rPr>
          <w:rFonts w:ascii="TheMix" w:hAnsi="TheMix" w:cs="Arial"/>
          <w:szCs w:val="20"/>
          <w:lang w:eastAsia="de-DE"/>
        </w:rPr>
      </w:pPr>
      <w:r w:rsidRPr="00886C0A">
        <w:rPr>
          <w:rFonts w:ascii="TheMix" w:hAnsi="TheMix" w:cs="Arial"/>
          <w:szCs w:val="20"/>
          <w:lang w:eastAsia="de-DE"/>
        </w:rPr>
        <w:t>Jugendfeuerwehr.“</w:t>
      </w:r>
    </w:p>
    <w:p w:rsidR="00A301F8" w:rsidRPr="00886C0A" w:rsidRDefault="00A301F8" w:rsidP="00A301F8">
      <w:pPr>
        <w:autoSpaceDE w:val="0"/>
        <w:autoSpaceDN w:val="0"/>
        <w:adjustRightInd w:val="0"/>
        <w:spacing w:after="0" w:line="240" w:lineRule="auto"/>
        <w:rPr>
          <w:rFonts w:ascii="TheMix" w:hAnsi="TheMix" w:cs="Arial"/>
          <w:szCs w:val="20"/>
          <w:lang w:eastAsia="de-DE"/>
        </w:rPr>
      </w:pPr>
      <w:r w:rsidRPr="00886C0A">
        <w:rPr>
          <w:rFonts w:ascii="TheMix" w:hAnsi="TheMix" w:cs="Arial"/>
          <w:szCs w:val="20"/>
          <w:lang w:eastAsia="de-DE"/>
        </w:rPr>
        <w:t>Ich habe die Möglichkeit, der vorstehenden Einwilligung jederzeit zu widersprechen. Der Widerspruch ist</w:t>
      </w:r>
      <w:r w:rsidR="00886C0A" w:rsidRPr="00886C0A">
        <w:rPr>
          <w:rFonts w:ascii="TheMix" w:hAnsi="TheMix" w:cs="Arial"/>
          <w:szCs w:val="20"/>
          <w:lang w:eastAsia="de-DE"/>
        </w:rPr>
        <w:t xml:space="preserve"> </w:t>
      </w:r>
      <w:r w:rsidRPr="00886C0A">
        <w:rPr>
          <w:rFonts w:ascii="TheMix" w:hAnsi="TheMix" w:cs="Arial"/>
          <w:szCs w:val="20"/>
          <w:lang w:eastAsia="de-DE"/>
        </w:rPr>
        <w:t>schriftlich bei der Jugendfeuerwehr einzureichen.</w:t>
      </w:r>
    </w:p>
    <w:p w:rsidR="00886C0A" w:rsidRPr="00886C0A" w:rsidRDefault="00886C0A" w:rsidP="00A301F8">
      <w:pPr>
        <w:autoSpaceDE w:val="0"/>
        <w:autoSpaceDN w:val="0"/>
        <w:adjustRightInd w:val="0"/>
        <w:spacing w:after="0" w:line="240" w:lineRule="auto"/>
        <w:rPr>
          <w:rFonts w:ascii="TheMix" w:hAnsi="TheMix" w:cs="Arial"/>
          <w:sz w:val="22"/>
          <w:lang w:eastAsia="de-DE"/>
        </w:rPr>
      </w:pPr>
    </w:p>
    <w:p w:rsidR="00886C0A" w:rsidRDefault="00886C0A" w:rsidP="00886C0A">
      <w:pPr>
        <w:autoSpaceDE w:val="0"/>
        <w:autoSpaceDN w:val="0"/>
        <w:adjustRightInd w:val="0"/>
        <w:spacing w:after="0" w:line="240" w:lineRule="auto"/>
        <w:rPr>
          <w:rFonts w:ascii="TheMix" w:hAnsi="TheMix" w:cs="Arial"/>
          <w:sz w:val="22"/>
          <w:lang w:eastAsia="de-DE"/>
        </w:rPr>
      </w:pPr>
    </w:p>
    <w:p w:rsidR="00886C0A" w:rsidRPr="00886C0A" w:rsidRDefault="009110B8" w:rsidP="00886C0A">
      <w:pPr>
        <w:autoSpaceDE w:val="0"/>
        <w:autoSpaceDN w:val="0"/>
        <w:adjustRightInd w:val="0"/>
        <w:spacing w:after="0" w:line="240" w:lineRule="auto"/>
        <w:rPr>
          <w:rFonts w:ascii="TheMix" w:hAnsi="TheMix" w:cs="Arial"/>
          <w:sz w:val="22"/>
          <w:lang w:eastAsia="de-DE"/>
        </w:rPr>
      </w:pPr>
      <w:r w:rsidRPr="00A301F8">
        <w:rPr>
          <w:rFonts w:ascii="TheMix B5 Plain" w:eastAsia="Times New Roman" w:hAnsi="TheMix B5 Plain"/>
          <w:snapToGrid w:val="0"/>
          <w:sz w:val="22"/>
          <w:lang w:eastAsia="de-DE"/>
        </w:rPr>
        <w:fldChar w:fldCharType="begin">
          <w:ffData>
            <w:name w:val="Text3"/>
            <w:enabled/>
            <w:calcOnExit w:val="0"/>
            <w:textInput/>
          </w:ffData>
        </w:fldChar>
      </w:r>
      <w:r w:rsidRPr="00A301F8">
        <w:rPr>
          <w:rFonts w:ascii="TheMix B5 Plain" w:eastAsia="Times New Roman" w:hAnsi="TheMix B5 Plain"/>
          <w:snapToGrid w:val="0"/>
          <w:sz w:val="22"/>
          <w:lang w:eastAsia="de-DE"/>
        </w:rPr>
        <w:instrText xml:space="preserve"> FORMTEXT </w:instrText>
      </w:r>
      <w:r w:rsidRPr="00A301F8">
        <w:rPr>
          <w:rFonts w:ascii="TheMix B5 Plain" w:eastAsia="Times New Roman" w:hAnsi="TheMix B5 Plain"/>
          <w:snapToGrid w:val="0"/>
          <w:sz w:val="22"/>
          <w:lang w:eastAsia="de-DE"/>
        </w:rPr>
      </w:r>
      <w:r w:rsidRPr="00A301F8">
        <w:rPr>
          <w:rFonts w:ascii="TheMix B5 Plain" w:eastAsia="Times New Roman" w:hAnsi="TheMix B5 Plain"/>
          <w:snapToGrid w:val="0"/>
          <w:sz w:val="22"/>
          <w:lang w:eastAsia="de-DE"/>
        </w:rPr>
        <w:fldChar w:fldCharType="separate"/>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t> </w:t>
      </w:r>
      <w:r w:rsidRPr="00A301F8">
        <w:rPr>
          <w:rFonts w:ascii="TheMix B5 Plain" w:eastAsia="Times New Roman" w:hAnsi="TheMix B5 Plain"/>
          <w:snapToGrid w:val="0"/>
          <w:sz w:val="22"/>
          <w:lang w:eastAsia="de-DE"/>
        </w:rPr>
        <w:fldChar w:fldCharType="end"/>
      </w:r>
    </w:p>
    <w:p w:rsidR="00886C0A" w:rsidRPr="00886C0A" w:rsidRDefault="00886C0A" w:rsidP="00886C0A">
      <w:pPr>
        <w:autoSpaceDE w:val="0"/>
        <w:autoSpaceDN w:val="0"/>
        <w:adjustRightInd w:val="0"/>
        <w:spacing w:after="0" w:line="240" w:lineRule="auto"/>
        <w:rPr>
          <w:rFonts w:ascii="TheMix" w:hAnsi="TheMix" w:cs="Arial"/>
          <w:sz w:val="22"/>
          <w:lang w:eastAsia="de-DE"/>
        </w:rPr>
      </w:pPr>
      <w:r w:rsidRPr="00886C0A">
        <w:rPr>
          <w:rFonts w:ascii="TheMix" w:hAnsi="TheMix" w:cs="Arial"/>
          <w:sz w:val="22"/>
          <w:lang w:eastAsia="de-DE"/>
        </w:rPr>
        <w:t>___________________</w:t>
      </w:r>
      <w:r w:rsidRPr="00886C0A">
        <w:rPr>
          <w:rFonts w:ascii="TheMix" w:hAnsi="TheMix" w:cs="Arial"/>
          <w:sz w:val="22"/>
          <w:lang w:eastAsia="de-DE"/>
        </w:rPr>
        <w:tab/>
      </w:r>
      <w:r w:rsidRPr="00886C0A">
        <w:rPr>
          <w:rFonts w:ascii="TheMix" w:hAnsi="TheMix" w:cs="Arial"/>
          <w:sz w:val="22"/>
          <w:lang w:eastAsia="de-DE"/>
        </w:rPr>
        <w:tab/>
        <w:t>_____________________</w:t>
      </w:r>
      <w:r w:rsidRPr="00886C0A">
        <w:rPr>
          <w:rFonts w:ascii="TheMix" w:hAnsi="TheMix" w:cs="Arial"/>
          <w:sz w:val="22"/>
          <w:lang w:eastAsia="de-DE"/>
        </w:rPr>
        <w:tab/>
      </w:r>
      <w:r w:rsidRPr="00886C0A">
        <w:rPr>
          <w:rFonts w:ascii="TheMix" w:hAnsi="TheMix" w:cs="Arial"/>
          <w:sz w:val="22"/>
          <w:lang w:eastAsia="de-DE"/>
        </w:rPr>
        <w:tab/>
        <w:t>____________________</w:t>
      </w:r>
    </w:p>
    <w:p w:rsidR="00886C0A" w:rsidRPr="00886C0A" w:rsidRDefault="00886C0A" w:rsidP="00886C0A">
      <w:pPr>
        <w:autoSpaceDE w:val="0"/>
        <w:autoSpaceDN w:val="0"/>
        <w:adjustRightInd w:val="0"/>
        <w:spacing w:after="0" w:line="240" w:lineRule="auto"/>
        <w:rPr>
          <w:rFonts w:ascii="TheMix" w:hAnsi="TheMix" w:cs="Arial"/>
          <w:sz w:val="22"/>
          <w:lang w:eastAsia="de-DE"/>
        </w:rPr>
      </w:pPr>
      <w:r w:rsidRPr="00886C0A">
        <w:rPr>
          <w:rFonts w:ascii="TheMix" w:hAnsi="TheMix" w:cs="Arial"/>
          <w:sz w:val="22"/>
          <w:lang w:eastAsia="de-DE"/>
        </w:rPr>
        <w:t>Ort, Datum</w:t>
      </w:r>
      <w:r w:rsidR="00087836">
        <w:rPr>
          <w:rFonts w:ascii="TheMix" w:hAnsi="TheMix" w:cs="Arial"/>
          <w:sz w:val="22"/>
          <w:lang w:eastAsia="de-DE"/>
        </w:rPr>
        <w:tab/>
      </w:r>
      <w:r w:rsidR="00087836">
        <w:rPr>
          <w:rFonts w:ascii="TheMix" w:hAnsi="TheMix" w:cs="Arial"/>
          <w:sz w:val="22"/>
          <w:lang w:eastAsia="de-DE"/>
        </w:rPr>
        <w:tab/>
      </w:r>
      <w:r w:rsidR="00087836">
        <w:rPr>
          <w:rFonts w:ascii="TheMix" w:hAnsi="TheMix" w:cs="Arial"/>
          <w:sz w:val="22"/>
          <w:lang w:eastAsia="de-DE"/>
        </w:rPr>
        <w:tab/>
      </w:r>
      <w:r w:rsidR="00087836">
        <w:rPr>
          <w:rFonts w:ascii="TheMix" w:hAnsi="TheMix" w:cs="Arial"/>
          <w:sz w:val="22"/>
          <w:lang w:eastAsia="de-DE"/>
        </w:rPr>
        <w:tab/>
      </w:r>
      <w:r w:rsidRPr="00886C0A">
        <w:rPr>
          <w:rFonts w:ascii="TheMix" w:hAnsi="TheMix" w:cs="Arial"/>
          <w:sz w:val="22"/>
          <w:lang w:eastAsia="de-DE"/>
        </w:rPr>
        <w:t>Unterschrift</w:t>
      </w:r>
      <w:r w:rsidRPr="00886C0A">
        <w:rPr>
          <w:rFonts w:ascii="TheMix" w:hAnsi="TheMix" w:cs="Arial"/>
          <w:sz w:val="22"/>
          <w:lang w:eastAsia="de-DE"/>
        </w:rPr>
        <w:tab/>
      </w:r>
      <w:r w:rsidRPr="00886C0A">
        <w:rPr>
          <w:rFonts w:ascii="TheMix" w:hAnsi="TheMix" w:cs="Arial"/>
          <w:sz w:val="22"/>
          <w:lang w:eastAsia="de-DE"/>
        </w:rPr>
        <w:tab/>
      </w:r>
      <w:r w:rsidRPr="00886C0A">
        <w:rPr>
          <w:rFonts w:ascii="TheMix" w:hAnsi="TheMix" w:cs="Arial"/>
          <w:sz w:val="22"/>
          <w:lang w:eastAsia="de-DE"/>
        </w:rPr>
        <w:tab/>
      </w:r>
      <w:r w:rsidRPr="00886C0A">
        <w:rPr>
          <w:rFonts w:ascii="TheMix" w:hAnsi="TheMix" w:cs="Arial"/>
          <w:sz w:val="22"/>
          <w:lang w:eastAsia="de-DE"/>
        </w:rPr>
        <w:tab/>
        <w:t>ggf. Unterschrift des/der</w:t>
      </w:r>
    </w:p>
    <w:p w:rsidR="00A301F8" w:rsidRPr="00886C0A" w:rsidRDefault="00087836" w:rsidP="00087836">
      <w:pPr>
        <w:ind w:left="2836" w:firstLine="709"/>
        <w:rPr>
          <w:rFonts w:ascii="TheMix" w:hAnsi="TheMix"/>
          <w:sz w:val="22"/>
          <w:lang w:eastAsia="de-DE"/>
        </w:rPr>
      </w:pPr>
      <w:r w:rsidRPr="00886C0A">
        <w:rPr>
          <w:rFonts w:ascii="TheMix" w:hAnsi="TheMix" w:cs="Arial"/>
          <w:sz w:val="22"/>
          <w:lang w:eastAsia="de-DE"/>
        </w:rPr>
        <w:t>Jugendfeuerwehrmitglied</w:t>
      </w:r>
      <w:r>
        <w:rPr>
          <w:rFonts w:ascii="TheMix" w:hAnsi="TheMix" w:cs="Arial"/>
          <w:sz w:val="22"/>
          <w:lang w:eastAsia="de-DE"/>
        </w:rPr>
        <w:tab/>
      </w:r>
      <w:r>
        <w:rPr>
          <w:rFonts w:ascii="TheMix" w:hAnsi="TheMix" w:cs="Arial"/>
          <w:sz w:val="22"/>
          <w:lang w:eastAsia="de-DE"/>
        </w:rPr>
        <w:tab/>
      </w:r>
      <w:r w:rsidR="00886C0A" w:rsidRPr="00886C0A">
        <w:rPr>
          <w:rFonts w:ascii="TheMix" w:hAnsi="TheMix" w:cs="Arial"/>
          <w:sz w:val="22"/>
          <w:lang w:eastAsia="de-DE"/>
        </w:rPr>
        <w:t>Vertretungsberechtigten</w:t>
      </w:r>
    </w:p>
    <w:sectPr w:rsidR="00A301F8" w:rsidRPr="00886C0A" w:rsidSect="009E6E6B">
      <w:headerReference w:type="even" r:id="rId8"/>
      <w:headerReference w:type="default" r:id="rId9"/>
      <w:footerReference w:type="default" r:id="rId10"/>
      <w:pgSz w:w="11906" w:h="16838" w:code="9"/>
      <w:pgMar w:top="2127" w:right="709" w:bottom="993" w:left="1366"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BD9" w:rsidRDefault="00073BD9" w:rsidP="00FF13AF">
      <w:pPr>
        <w:spacing w:after="0" w:line="240" w:lineRule="auto"/>
      </w:pPr>
      <w:r>
        <w:separator/>
      </w:r>
    </w:p>
  </w:endnote>
  <w:endnote w:type="continuationSeparator" w:id="0">
    <w:p w:rsidR="00073BD9" w:rsidRDefault="00073BD9" w:rsidP="00FF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B5 Plain">
    <w:panose1 w:val="00000000000000000000"/>
    <w:charset w:val="00"/>
    <w:family w:val="swiss"/>
    <w:notTrueType/>
    <w:pitch w:val="variable"/>
    <w:sig w:usb0="00000083" w:usb1="00000000" w:usb2="00000000" w:usb3="00000000" w:csb0="00000009" w:csb1="00000000"/>
  </w:font>
  <w:font w:name="TheMix">
    <w:charset w:val="00"/>
    <w:family w:val="auto"/>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C0A" w:rsidRPr="00886C0A" w:rsidRDefault="00886C0A" w:rsidP="00886C0A">
    <w:pPr>
      <w:autoSpaceDE w:val="0"/>
      <w:autoSpaceDN w:val="0"/>
      <w:adjustRightInd w:val="0"/>
      <w:spacing w:after="0" w:line="240" w:lineRule="auto"/>
      <w:rPr>
        <w:rFonts w:ascii="TheMix" w:hAnsi="TheMix" w:cs="Calibri"/>
        <w:szCs w:val="20"/>
        <w:lang w:eastAsia="de-DE"/>
      </w:rPr>
    </w:pPr>
    <w:r w:rsidRPr="00886C0A">
      <w:rPr>
        <w:rFonts w:ascii="TheMix" w:hAnsi="TheMix" w:cs="Calibri"/>
        <w:sz w:val="13"/>
        <w:szCs w:val="13"/>
        <w:lang w:eastAsia="de-DE"/>
      </w:rPr>
      <w:t xml:space="preserve">1 </w:t>
    </w:r>
    <w:r w:rsidRPr="00886C0A">
      <w:rPr>
        <w:rFonts w:ascii="TheMix" w:hAnsi="TheMix" w:cs="Calibri"/>
        <w:szCs w:val="20"/>
        <w:lang w:eastAsia="de-DE"/>
      </w:rPr>
      <w:t>Quelle: Wikipedia - http://de.wikipedia.org/wiki/Recht_am_eigenen_Bild</w:t>
    </w:r>
  </w:p>
  <w:p w:rsidR="00886C0A" w:rsidRPr="00886C0A" w:rsidRDefault="00886C0A" w:rsidP="00886C0A">
    <w:pPr>
      <w:autoSpaceDE w:val="0"/>
      <w:autoSpaceDN w:val="0"/>
      <w:adjustRightInd w:val="0"/>
      <w:spacing w:after="0" w:line="240" w:lineRule="auto"/>
      <w:rPr>
        <w:rFonts w:ascii="TheMix" w:hAnsi="TheMix" w:cs="Calibri"/>
        <w:szCs w:val="20"/>
        <w:lang w:eastAsia="de-DE"/>
      </w:rPr>
    </w:pPr>
    <w:r w:rsidRPr="00886C0A">
      <w:rPr>
        <w:rFonts w:ascii="TheMix" w:hAnsi="TheMix" w:cs="Calibri"/>
        <w:sz w:val="13"/>
        <w:szCs w:val="13"/>
        <w:lang w:eastAsia="de-DE"/>
      </w:rPr>
      <w:t xml:space="preserve">2 </w:t>
    </w:r>
    <w:r w:rsidRPr="00886C0A">
      <w:rPr>
        <w:rFonts w:ascii="TheMix" w:hAnsi="TheMix" w:cs="Calibri"/>
        <w:szCs w:val="20"/>
        <w:lang w:eastAsia="de-DE"/>
      </w:rPr>
      <w:t>Quelle: Wikipedia - http://de.wikipedia.org/wiki/Informationelle_Selbstbestimmung</w:t>
    </w:r>
  </w:p>
  <w:p w:rsidR="00364900" w:rsidRPr="00886C0A" w:rsidRDefault="00886C0A" w:rsidP="00886C0A">
    <w:pPr>
      <w:pStyle w:val="Fuzeile"/>
      <w:rPr>
        <w:rFonts w:ascii="TheMix" w:hAnsi="TheMix" w:cs="Arial"/>
        <w:sz w:val="16"/>
        <w:szCs w:val="18"/>
      </w:rPr>
    </w:pPr>
    <w:r w:rsidRPr="00886C0A">
      <w:rPr>
        <w:rFonts w:ascii="TheMix" w:hAnsi="TheMix" w:cs="Calibri"/>
        <w:sz w:val="13"/>
        <w:szCs w:val="13"/>
        <w:lang w:eastAsia="de-DE"/>
      </w:rPr>
      <w:t xml:space="preserve">3 </w:t>
    </w:r>
    <w:r w:rsidRPr="00886C0A">
      <w:rPr>
        <w:rFonts w:ascii="TheMix" w:hAnsi="TheMix" w:cs="Calibri"/>
        <w:szCs w:val="20"/>
        <w:lang w:eastAsia="de-DE"/>
      </w:rPr>
      <w:t>Nicht zutreffendes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BD9" w:rsidRDefault="00073BD9" w:rsidP="00FF13AF">
      <w:pPr>
        <w:spacing w:after="0" w:line="240" w:lineRule="auto"/>
      </w:pPr>
      <w:r>
        <w:separator/>
      </w:r>
    </w:p>
  </w:footnote>
  <w:footnote w:type="continuationSeparator" w:id="0">
    <w:p w:rsidR="00073BD9" w:rsidRDefault="00073BD9" w:rsidP="00FF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900" w:rsidRDefault="00364900">
    <w:r>
      <w:t>Jugendfeuerwehr Wuppertaldasgnasdögköasdlkjgföadkslfjlöasdkjfklasdfjlasdf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858" w:rsidRPr="00A301F8" w:rsidRDefault="00DF63C9" w:rsidP="00A301F8">
    <w:pPr>
      <w:pStyle w:val="Kopfzeile"/>
      <w:tabs>
        <w:tab w:val="clear" w:pos="4536"/>
        <w:tab w:val="clear" w:pos="9072"/>
        <w:tab w:val="left" w:pos="3544"/>
        <w:tab w:val="center" w:pos="4537"/>
        <w:tab w:val="right" w:pos="9074"/>
      </w:tabs>
      <w:ind w:right="759"/>
      <w:rPr>
        <w:rFonts w:ascii="TheMix" w:hAnsi="TheMix" w:cs="Arial"/>
        <w:b/>
        <w:noProof/>
        <w:color w:val="0055A7"/>
        <w:spacing w:val="30"/>
        <w:sz w:val="40"/>
        <w:szCs w:val="40"/>
        <w:lang w:eastAsia="de-DE"/>
      </w:rPr>
    </w:pPr>
    <w:r w:rsidRPr="00A301F8">
      <w:rPr>
        <w:rFonts w:ascii="TheMix" w:hAnsi="TheMix"/>
        <w:b/>
        <w:noProof/>
        <w:sz w:val="40"/>
        <w:szCs w:val="40"/>
      </w:rPr>
      <w:drawing>
        <wp:anchor distT="0" distB="0" distL="114300" distR="114300" simplePos="0" relativeHeight="251659264" behindDoc="1" locked="0" layoutInCell="1" allowOverlap="1">
          <wp:simplePos x="0" y="0"/>
          <wp:positionH relativeFrom="column">
            <wp:posOffset>3420110</wp:posOffset>
          </wp:positionH>
          <wp:positionV relativeFrom="paragraph">
            <wp:posOffset>-292735</wp:posOffset>
          </wp:positionV>
          <wp:extent cx="2837815" cy="1043940"/>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8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1F8" w:rsidRPr="00A301F8">
      <w:rPr>
        <w:rFonts w:ascii="TheMix" w:hAnsi="TheMix" w:cs="Arial"/>
        <w:b/>
        <w:noProof/>
        <w:color w:val="0055A7"/>
        <w:spacing w:val="30"/>
        <w:sz w:val="40"/>
        <w:szCs w:val="40"/>
        <w:lang w:eastAsia="de-DE"/>
      </w:rPr>
      <w:t>Vereinbarung über</w:t>
    </w:r>
  </w:p>
  <w:p w:rsidR="00A301F8" w:rsidRPr="00A301F8" w:rsidRDefault="00A301F8" w:rsidP="00A301F8">
    <w:pPr>
      <w:pStyle w:val="Kopfzeile"/>
      <w:tabs>
        <w:tab w:val="clear" w:pos="4536"/>
        <w:tab w:val="clear" w:pos="9072"/>
        <w:tab w:val="left" w:pos="3544"/>
        <w:tab w:val="center" w:pos="4537"/>
        <w:tab w:val="right" w:pos="9074"/>
      </w:tabs>
      <w:ind w:right="759"/>
      <w:rPr>
        <w:rFonts w:ascii="TheMix" w:hAnsi="TheMix" w:cs="Arial"/>
        <w:b/>
        <w:noProof/>
        <w:color w:val="0055A7"/>
        <w:spacing w:val="30"/>
        <w:sz w:val="40"/>
        <w:szCs w:val="40"/>
        <w:lang w:eastAsia="de-DE"/>
      </w:rPr>
    </w:pPr>
    <w:r w:rsidRPr="00A301F8">
      <w:rPr>
        <w:rFonts w:ascii="TheMix" w:hAnsi="TheMix" w:cs="Arial"/>
        <w:b/>
        <w:noProof/>
        <w:color w:val="0055A7"/>
        <w:spacing w:val="30"/>
        <w:sz w:val="40"/>
        <w:szCs w:val="40"/>
        <w:lang w:eastAsia="de-DE"/>
      </w:rPr>
      <w:t>Veröffentlichung</w:t>
    </w:r>
  </w:p>
  <w:p w:rsidR="00364900" w:rsidRPr="00A01858" w:rsidRDefault="00A01858" w:rsidP="00A01858">
    <w:pPr>
      <w:tabs>
        <w:tab w:val="right" w:pos="5245"/>
      </w:tabs>
      <w:spacing w:after="0"/>
      <w:ind w:right="761"/>
      <w:jc w:val="right"/>
      <w:rPr>
        <w:rFonts w:cs="Arial"/>
        <w:b/>
        <w:sz w:val="32"/>
      </w:rPr>
    </w:pPr>
    <w:r w:rsidRPr="0064610A">
      <w:rPr>
        <w:rFonts w:cs="Arial"/>
        <w:noProof/>
        <w:color w:val="0055A7"/>
        <w:sz w:val="14"/>
        <w:lang w:eastAsia="de-DE"/>
      </w:rPr>
      <w:t>.</w:t>
    </w:r>
    <w:r w:rsidR="00DF63C9" w:rsidRPr="00364900">
      <w:rPr>
        <w:rFonts w:cs="Arial"/>
        <w:noProof/>
        <w:color w:val="808080"/>
        <w:spacing w:val="30"/>
        <w:lang w:eastAsia="de-DE"/>
      </w:rPr>
      <mc:AlternateContent>
        <mc:Choice Requires="wps">
          <w:drawing>
            <wp:anchor distT="0" distB="0" distL="114300" distR="114300" simplePos="0" relativeHeight="251658240" behindDoc="1" locked="1" layoutInCell="0" allowOverlap="0">
              <wp:simplePos x="0" y="0"/>
              <wp:positionH relativeFrom="page">
                <wp:posOffset>0</wp:posOffset>
              </wp:positionH>
              <wp:positionV relativeFrom="page">
                <wp:posOffset>5346700</wp:posOffset>
              </wp:positionV>
              <wp:extent cx="252095" cy="635"/>
              <wp:effectExtent l="0" t="3175" r="508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63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3454" id="Rectangle 8" o:spid="_x0000_s1026" style="position:absolute;margin-left:0;margin-top:421pt;width:19.85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" o:allowincell="f" o:allowoverlap="f" fillcolor="black" strokeweight="0">
              <w10:wrap anchorx="page" anchory="page"/>
              <w10:anchorlock/>
            </v:rect>
          </w:pict>
        </mc:Fallback>
      </mc:AlternateContent>
    </w:r>
    <w:r w:rsidR="00DF63C9" w:rsidRPr="00364900">
      <w:rPr>
        <w:rFonts w:cs="Arial"/>
        <w:noProof/>
        <w:color w:val="808080"/>
        <w:spacing w:val="30"/>
        <w:lang w:eastAsia="de-DE"/>
      </w:rPr>
      <mc:AlternateContent>
        <mc:Choice Requires="wps">
          <w:drawing>
            <wp:anchor distT="0" distB="0" distL="114300" distR="114300" simplePos="0" relativeHeight="251656192" behindDoc="0" locked="1" layoutInCell="0" allowOverlap="0">
              <wp:simplePos x="0" y="0"/>
              <wp:positionH relativeFrom="page">
                <wp:posOffset>0</wp:posOffset>
              </wp:positionH>
              <wp:positionV relativeFrom="page">
                <wp:posOffset>7560945</wp:posOffset>
              </wp:positionV>
              <wp:extent cx="252095" cy="635"/>
              <wp:effectExtent l="0" t="7620" r="5080" b="12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63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64EB" id="Rectangle 7" o:spid="_x0000_s1026" style="position:absolute;margin-left:0;margin-top:595.35pt;width:19.85pt;height:.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" o:allowincell="f" o:allowoverlap="f" fillcolor="black" strokeweight="0">
              <w10:wrap anchorx="page" anchory="page"/>
              <w10:anchorlock/>
            </v:rect>
          </w:pict>
        </mc:Fallback>
      </mc:AlternateContent>
    </w:r>
    <w:r w:rsidR="00DF63C9" w:rsidRPr="00364900">
      <w:rPr>
        <w:rFonts w:cs="Arial"/>
        <w:noProof/>
        <w:color w:val="808080"/>
        <w:spacing w:val="30"/>
        <w:lang w:eastAsia="de-DE"/>
      </w:rPr>
      <mc:AlternateContent>
        <mc:Choice Requires="wps">
          <w:drawing>
            <wp:anchor distT="0" distB="0" distL="114300" distR="114300" simplePos="0" relativeHeight="251657216" behindDoc="1" locked="1" layoutInCell="0" allowOverlap="0">
              <wp:simplePos x="0" y="0"/>
              <wp:positionH relativeFrom="page">
                <wp:posOffset>0</wp:posOffset>
              </wp:positionH>
              <wp:positionV relativeFrom="page">
                <wp:posOffset>3780790</wp:posOffset>
              </wp:positionV>
              <wp:extent cx="252095" cy="635"/>
              <wp:effectExtent l="0" t="8890" r="508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635"/>
                      </a:xfrm>
                      <a:prstGeom prst="rect">
                        <a:avLst/>
                      </a:prstGeom>
                      <a:solidFill>
                        <a:srgbClr val="000000"/>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04B9" id="Rectangle 6" o:spid="_x0000_s1026" style="position:absolute;margin-left:0;margin-top:297.7pt;width:19.85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" o:allowincell="f" o:allowoverlap="f" fillcolor="black" strokeweight="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4450"/>
    <w:multiLevelType w:val="hybridMultilevel"/>
    <w:tmpl w:val="F978F7CE"/>
    <w:lvl w:ilvl="0" w:tplc="1D9A1F48">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53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formatting="1" w:enforcement="1" w:cryptProviderType="rsaAES" w:cryptAlgorithmClass="hash" w:cryptAlgorithmType="typeAny" w:cryptAlgorithmSid="14" w:cryptSpinCount="100000" w:hash="IWtbjl66C9/PADhTu5tIj2ZexHzor4YCMG5S+dffpmcHFoPj0JA80mmv+Q4NeBNqAuUCx553IINKqJAePyE97g==" w:salt="TE04X+QWoAP3NrMLzhMhHw=="/>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B7"/>
    <w:rsid w:val="000062C1"/>
    <w:rsid w:val="00006D2E"/>
    <w:rsid w:val="000157BC"/>
    <w:rsid w:val="000310A9"/>
    <w:rsid w:val="00041BC2"/>
    <w:rsid w:val="000479C4"/>
    <w:rsid w:val="000629C9"/>
    <w:rsid w:val="00073332"/>
    <w:rsid w:val="00073BD9"/>
    <w:rsid w:val="000823EE"/>
    <w:rsid w:val="00086FF4"/>
    <w:rsid w:val="00087836"/>
    <w:rsid w:val="000B7E44"/>
    <w:rsid w:val="000C0043"/>
    <w:rsid w:val="000C7640"/>
    <w:rsid w:val="000D55F2"/>
    <w:rsid w:val="000E2319"/>
    <w:rsid w:val="000E72E3"/>
    <w:rsid w:val="00112EFD"/>
    <w:rsid w:val="00122352"/>
    <w:rsid w:val="00137DB2"/>
    <w:rsid w:val="00155465"/>
    <w:rsid w:val="001772F5"/>
    <w:rsid w:val="00191129"/>
    <w:rsid w:val="0019559C"/>
    <w:rsid w:val="001A2188"/>
    <w:rsid w:val="001A22D4"/>
    <w:rsid w:val="001C057A"/>
    <w:rsid w:val="001C1758"/>
    <w:rsid w:val="001D41CA"/>
    <w:rsid w:val="001E0EEF"/>
    <w:rsid w:val="001E14B4"/>
    <w:rsid w:val="001E39F7"/>
    <w:rsid w:val="00210265"/>
    <w:rsid w:val="00220135"/>
    <w:rsid w:val="002418ED"/>
    <w:rsid w:val="00253316"/>
    <w:rsid w:val="00254D4A"/>
    <w:rsid w:val="002644F2"/>
    <w:rsid w:val="0028321A"/>
    <w:rsid w:val="002834B2"/>
    <w:rsid w:val="00290226"/>
    <w:rsid w:val="00294B2A"/>
    <w:rsid w:val="002A114B"/>
    <w:rsid w:val="002A4740"/>
    <w:rsid w:val="002E7C2B"/>
    <w:rsid w:val="00303E71"/>
    <w:rsid w:val="003129C9"/>
    <w:rsid w:val="00317097"/>
    <w:rsid w:val="003260D7"/>
    <w:rsid w:val="00337BCC"/>
    <w:rsid w:val="00342F05"/>
    <w:rsid w:val="00355127"/>
    <w:rsid w:val="00364900"/>
    <w:rsid w:val="003668A1"/>
    <w:rsid w:val="0038004E"/>
    <w:rsid w:val="0039016C"/>
    <w:rsid w:val="0039441D"/>
    <w:rsid w:val="003B2F8F"/>
    <w:rsid w:val="003B7E7D"/>
    <w:rsid w:val="003C4CBE"/>
    <w:rsid w:val="003E4291"/>
    <w:rsid w:val="003F224D"/>
    <w:rsid w:val="003F7CBB"/>
    <w:rsid w:val="004174BC"/>
    <w:rsid w:val="00422E1C"/>
    <w:rsid w:val="00430FAA"/>
    <w:rsid w:val="004346A3"/>
    <w:rsid w:val="00452AA5"/>
    <w:rsid w:val="004861C9"/>
    <w:rsid w:val="004A30B9"/>
    <w:rsid w:val="004D39F9"/>
    <w:rsid w:val="004E44F7"/>
    <w:rsid w:val="004E5193"/>
    <w:rsid w:val="004F1223"/>
    <w:rsid w:val="00507515"/>
    <w:rsid w:val="00507AC1"/>
    <w:rsid w:val="0051033F"/>
    <w:rsid w:val="005108C9"/>
    <w:rsid w:val="00514668"/>
    <w:rsid w:val="005155DF"/>
    <w:rsid w:val="0054298E"/>
    <w:rsid w:val="00552AF6"/>
    <w:rsid w:val="00570ED8"/>
    <w:rsid w:val="0059529B"/>
    <w:rsid w:val="005A3D1B"/>
    <w:rsid w:val="005A7AB7"/>
    <w:rsid w:val="005B1C04"/>
    <w:rsid w:val="005C3C0D"/>
    <w:rsid w:val="005D3DA5"/>
    <w:rsid w:val="005E554C"/>
    <w:rsid w:val="005F2476"/>
    <w:rsid w:val="00614594"/>
    <w:rsid w:val="00620F20"/>
    <w:rsid w:val="006256C0"/>
    <w:rsid w:val="00627E62"/>
    <w:rsid w:val="00645213"/>
    <w:rsid w:val="0064610A"/>
    <w:rsid w:val="00660B0E"/>
    <w:rsid w:val="00665C32"/>
    <w:rsid w:val="00676AE1"/>
    <w:rsid w:val="006774F4"/>
    <w:rsid w:val="00687C2D"/>
    <w:rsid w:val="006906EC"/>
    <w:rsid w:val="006A768A"/>
    <w:rsid w:val="006C44B8"/>
    <w:rsid w:val="006D1880"/>
    <w:rsid w:val="006F04A6"/>
    <w:rsid w:val="006F5DE1"/>
    <w:rsid w:val="00740B5D"/>
    <w:rsid w:val="00772FA4"/>
    <w:rsid w:val="007759B5"/>
    <w:rsid w:val="007A0871"/>
    <w:rsid w:val="007A2A8F"/>
    <w:rsid w:val="007A3A17"/>
    <w:rsid w:val="007A47B2"/>
    <w:rsid w:val="007B15E9"/>
    <w:rsid w:val="007C52C4"/>
    <w:rsid w:val="007F57AF"/>
    <w:rsid w:val="00804368"/>
    <w:rsid w:val="00810606"/>
    <w:rsid w:val="008136E2"/>
    <w:rsid w:val="00814C6D"/>
    <w:rsid w:val="00836292"/>
    <w:rsid w:val="00855F90"/>
    <w:rsid w:val="00886C0A"/>
    <w:rsid w:val="008A610F"/>
    <w:rsid w:val="008B627F"/>
    <w:rsid w:val="008C1AD2"/>
    <w:rsid w:val="008D4F38"/>
    <w:rsid w:val="008D50A2"/>
    <w:rsid w:val="008E1D21"/>
    <w:rsid w:val="00910319"/>
    <w:rsid w:val="009110B8"/>
    <w:rsid w:val="009123D6"/>
    <w:rsid w:val="009370F0"/>
    <w:rsid w:val="009378EC"/>
    <w:rsid w:val="00944242"/>
    <w:rsid w:val="009532D0"/>
    <w:rsid w:val="0096643D"/>
    <w:rsid w:val="0098365E"/>
    <w:rsid w:val="009973E5"/>
    <w:rsid w:val="009B47FF"/>
    <w:rsid w:val="009D13E1"/>
    <w:rsid w:val="009D559D"/>
    <w:rsid w:val="009E1474"/>
    <w:rsid w:val="009E6E6B"/>
    <w:rsid w:val="009F5F92"/>
    <w:rsid w:val="00A01858"/>
    <w:rsid w:val="00A05779"/>
    <w:rsid w:val="00A12715"/>
    <w:rsid w:val="00A2540A"/>
    <w:rsid w:val="00A301F8"/>
    <w:rsid w:val="00A3289F"/>
    <w:rsid w:val="00A36602"/>
    <w:rsid w:val="00A44949"/>
    <w:rsid w:val="00A610B5"/>
    <w:rsid w:val="00A66636"/>
    <w:rsid w:val="00A91DE0"/>
    <w:rsid w:val="00AA4146"/>
    <w:rsid w:val="00AA663C"/>
    <w:rsid w:val="00AB2A8E"/>
    <w:rsid w:val="00AC597C"/>
    <w:rsid w:val="00AD78E9"/>
    <w:rsid w:val="00AF49AE"/>
    <w:rsid w:val="00AF5526"/>
    <w:rsid w:val="00AF6586"/>
    <w:rsid w:val="00B02455"/>
    <w:rsid w:val="00B2220D"/>
    <w:rsid w:val="00B31D60"/>
    <w:rsid w:val="00B37A3D"/>
    <w:rsid w:val="00B522A5"/>
    <w:rsid w:val="00B618CC"/>
    <w:rsid w:val="00B7757A"/>
    <w:rsid w:val="00B8411D"/>
    <w:rsid w:val="00BB3FE7"/>
    <w:rsid w:val="00BC15AA"/>
    <w:rsid w:val="00BC4AF3"/>
    <w:rsid w:val="00BF00C4"/>
    <w:rsid w:val="00BF20FD"/>
    <w:rsid w:val="00C071C0"/>
    <w:rsid w:val="00C177C8"/>
    <w:rsid w:val="00C5128E"/>
    <w:rsid w:val="00C52764"/>
    <w:rsid w:val="00C52A1D"/>
    <w:rsid w:val="00C67AD8"/>
    <w:rsid w:val="00C84228"/>
    <w:rsid w:val="00CC7E59"/>
    <w:rsid w:val="00CD59B7"/>
    <w:rsid w:val="00CE537F"/>
    <w:rsid w:val="00CF6451"/>
    <w:rsid w:val="00CF6997"/>
    <w:rsid w:val="00D0684A"/>
    <w:rsid w:val="00D10A95"/>
    <w:rsid w:val="00D13177"/>
    <w:rsid w:val="00D152F8"/>
    <w:rsid w:val="00D35EC8"/>
    <w:rsid w:val="00D36A25"/>
    <w:rsid w:val="00D52B4B"/>
    <w:rsid w:val="00D7788D"/>
    <w:rsid w:val="00D906F3"/>
    <w:rsid w:val="00DA1968"/>
    <w:rsid w:val="00DB3B7D"/>
    <w:rsid w:val="00DB4546"/>
    <w:rsid w:val="00DC6900"/>
    <w:rsid w:val="00DF63C9"/>
    <w:rsid w:val="00E0355B"/>
    <w:rsid w:val="00E04D4E"/>
    <w:rsid w:val="00E13739"/>
    <w:rsid w:val="00E24AED"/>
    <w:rsid w:val="00E262E7"/>
    <w:rsid w:val="00E35EDE"/>
    <w:rsid w:val="00E4422B"/>
    <w:rsid w:val="00E448EF"/>
    <w:rsid w:val="00E51BA2"/>
    <w:rsid w:val="00E5396C"/>
    <w:rsid w:val="00E75705"/>
    <w:rsid w:val="00E87352"/>
    <w:rsid w:val="00E966B5"/>
    <w:rsid w:val="00EA334C"/>
    <w:rsid w:val="00EA6280"/>
    <w:rsid w:val="00EB61D4"/>
    <w:rsid w:val="00EC0DA9"/>
    <w:rsid w:val="00EC6DB7"/>
    <w:rsid w:val="00EF0009"/>
    <w:rsid w:val="00F22E9A"/>
    <w:rsid w:val="00F34113"/>
    <w:rsid w:val="00F3459E"/>
    <w:rsid w:val="00F50988"/>
    <w:rsid w:val="00F51AF0"/>
    <w:rsid w:val="00F717EB"/>
    <w:rsid w:val="00F77476"/>
    <w:rsid w:val="00F77B9D"/>
    <w:rsid w:val="00F77C16"/>
    <w:rsid w:val="00F77DC7"/>
    <w:rsid w:val="00F82174"/>
    <w:rsid w:val="00F91CB1"/>
    <w:rsid w:val="00F95549"/>
    <w:rsid w:val="00F9586C"/>
    <w:rsid w:val="00FC0387"/>
    <w:rsid w:val="00FC0FAD"/>
    <w:rsid w:val="00FC6257"/>
    <w:rsid w:val="00FC6646"/>
    <w:rsid w:val="00FE3D7A"/>
    <w:rsid w:val="00FF13A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CB3A176-DABB-488C-83C6-903D6C21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1858"/>
    <w:pPr>
      <w:spacing w:after="200" w:line="276" w:lineRule="auto"/>
    </w:pPr>
    <w:rPr>
      <w:rFonts w:ascii="Arial" w:hAnsi="Arial"/>
      <w:szCs w:val="22"/>
      <w:lang w:eastAsia="en-US"/>
    </w:rPr>
  </w:style>
  <w:style w:type="paragraph" w:styleId="berschrift1">
    <w:name w:val="heading 1"/>
    <w:basedOn w:val="Standard"/>
    <w:next w:val="Standard"/>
    <w:link w:val="berschrift1Zchn"/>
    <w:uiPriority w:val="9"/>
    <w:qFormat/>
    <w:rsid w:val="00FE3D7A"/>
    <w:pPr>
      <w:keepNext/>
      <w:spacing w:before="240" w:after="60"/>
      <w:outlineLvl w:val="0"/>
    </w:pPr>
    <w:rPr>
      <w:rFonts w:eastAsia="Times New Roman"/>
      <w:bCs/>
      <w:caps/>
      <w:color w:val="444444"/>
      <w:kern w:val="32"/>
      <w:sz w:val="36"/>
      <w:szCs w:val="32"/>
    </w:rPr>
  </w:style>
  <w:style w:type="paragraph" w:styleId="berschrift2">
    <w:name w:val="heading 2"/>
    <w:basedOn w:val="Standard"/>
    <w:next w:val="Standard"/>
    <w:link w:val="berschrift2Zchn"/>
    <w:uiPriority w:val="9"/>
    <w:unhideWhenUsed/>
    <w:qFormat/>
    <w:rsid w:val="00A01858"/>
    <w:pPr>
      <w:keepNext/>
      <w:spacing w:before="240" w:after="60"/>
      <w:outlineLvl w:val="1"/>
    </w:pPr>
    <w:rPr>
      <w:rFonts w:eastAsia="Times New Roman"/>
      <w:b/>
      <w:bCs/>
      <w:iCs/>
      <w:color w:val="0055A7"/>
      <w:sz w:val="32"/>
      <w:szCs w:val="28"/>
    </w:rPr>
  </w:style>
  <w:style w:type="paragraph" w:styleId="berschrift3">
    <w:name w:val="heading 3"/>
    <w:basedOn w:val="Standard"/>
    <w:next w:val="Standard"/>
    <w:link w:val="berschrift3Zchn"/>
    <w:uiPriority w:val="9"/>
    <w:unhideWhenUsed/>
    <w:qFormat/>
    <w:rsid w:val="00A01858"/>
    <w:pPr>
      <w:keepNext/>
      <w:spacing w:before="240" w:after="60"/>
      <w:outlineLvl w:val="2"/>
    </w:pPr>
    <w:rPr>
      <w:rFonts w:eastAsia="Times New Roman"/>
      <w:b/>
      <w:bCs/>
      <w:color w:val="0055A7"/>
      <w:sz w:val="29"/>
      <w:szCs w:val="26"/>
    </w:rPr>
  </w:style>
  <w:style w:type="paragraph" w:styleId="berschrift4">
    <w:name w:val="heading 4"/>
    <w:basedOn w:val="Standard"/>
    <w:next w:val="Standard"/>
    <w:link w:val="berschrift4Zchn"/>
    <w:uiPriority w:val="9"/>
    <w:semiHidden/>
    <w:unhideWhenUsed/>
    <w:qFormat/>
    <w:rsid w:val="00A01858"/>
    <w:pPr>
      <w:keepNext/>
      <w:spacing w:before="240" w:after="60"/>
      <w:outlineLvl w:val="3"/>
    </w:pPr>
    <w:rPr>
      <w:rFonts w:eastAsia="Times New Roman"/>
      <w:b/>
      <w:bCs/>
      <w:color w:val="0055A7"/>
      <w:sz w:val="23"/>
      <w:szCs w:val="28"/>
    </w:rPr>
  </w:style>
  <w:style w:type="paragraph" w:styleId="berschrift5">
    <w:name w:val="heading 5"/>
    <w:basedOn w:val="Standard"/>
    <w:next w:val="Standard"/>
    <w:link w:val="berschrift5Zchn"/>
    <w:uiPriority w:val="9"/>
    <w:semiHidden/>
    <w:unhideWhenUsed/>
    <w:qFormat/>
    <w:rsid w:val="00A01858"/>
    <w:pPr>
      <w:spacing w:before="240" w:after="60"/>
      <w:outlineLvl w:val="4"/>
    </w:pPr>
    <w:rPr>
      <w:rFonts w:eastAsia="Times New Roman"/>
      <w:b/>
      <w:bCs/>
      <w:iCs/>
      <w:color w:val="0055A7"/>
      <w:szCs w:val="26"/>
    </w:rPr>
  </w:style>
  <w:style w:type="paragraph" w:styleId="berschrift6">
    <w:name w:val="heading 6"/>
    <w:basedOn w:val="Standard"/>
    <w:next w:val="Standard"/>
    <w:link w:val="berschrift6Zchn"/>
    <w:uiPriority w:val="9"/>
    <w:semiHidden/>
    <w:unhideWhenUsed/>
    <w:qFormat/>
    <w:rsid w:val="00FE3D7A"/>
    <w:pPr>
      <w:spacing w:before="240" w:after="60"/>
      <w:outlineLvl w:val="5"/>
    </w:pPr>
    <w:rPr>
      <w:rFonts w:eastAsia="Times New Roman"/>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3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3AF"/>
  </w:style>
  <w:style w:type="paragraph" w:styleId="Fuzeile">
    <w:name w:val="footer"/>
    <w:basedOn w:val="Standard"/>
    <w:link w:val="FuzeileZchn"/>
    <w:unhideWhenUsed/>
    <w:rsid w:val="00FF13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3AF"/>
  </w:style>
  <w:style w:type="paragraph" w:styleId="Sprechblasentext">
    <w:name w:val="Balloon Text"/>
    <w:basedOn w:val="Standard"/>
    <w:link w:val="SprechblasentextZchn"/>
    <w:uiPriority w:val="99"/>
    <w:semiHidden/>
    <w:unhideWhenUsed/>
    <w:rsid w:val="00FF13AF"/>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FF13AF"/>
    <w:rPr>
      <w:rFonts w:ascii="Tahoma" w:hAnsi="Tahoma" w:cs="Tahoma"/>
      <w:sz w:val="16"/>
      <w:szCs w:val="16"/>
    </w:rPr>
  </w:style>
  <w:style w:type="table" w:styleId="Tabellenraster">
    <w:name w:val="Table Grid"/>
    <w:basedOn w:val="NormaleTabelle"/>
    <w:uiPriority w:val="59"/>
    <w:rsid w:val="008E1D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14C6D"/>
    <w:rPr>
      <w:color w:val="0000FF"/>
      <w:u w:val="single"/>
    </w:rPr>
  </w:style>
  <w:style w:type="character" w:styleId="Kommentarzeichen">
    <w:name w:val="annotation reference"/>
    <w:uiPriority w:val="99"/>
    <w:semiHidden/>
    <w:unhideWhenUsed/>
    <w:rsid w:val="00814C6D"/>
    <w:rPr>
      <w:sz w:val="16"/>
      <w:szCs w:val="16"/>
    </w:rPr>
  </w:style>
  <w:style w:type="paragraph" w:styleId="Kommentartext">
    <w:name w:val="annotation text"/>
    <w:basedOn w:val="Standard"/>
    <w:link w:val="KommentartextZchn"/>
    <w:uiPriority w:val="99"/>
    <w:semiHidden/>
    <w:unhideWhenUsed/>
    <w:rsid w:val="00814C6D"/>
    <w:rPr>
      <w:szCs w:val="20"/>
      <w:lang w:val="x-none"/>
    </w:rPr>
  </w:style>
  <w:style w:type="character" w:customStyle="1" w:styleId="KommentartextZchn">
    <w:name w:val="Kommentartext Zchn"/>
    <w:link w:val="Kommentartext"/>
    <w:uiPriority w:val="99"/>
    <w:semiHidden/>
    <w:rsid w:val="00814C6D"/>
    <w:rPr>
      <w:lang w:eastAsia="en-US"/>
    </w:rPr>
  </w:style>
  <w:style w:type="paragraph" w:styleId="Kommentarthema">
    <w:name w:val="annotation subject"/>
    <w:basedOn w:val="Kommentartext"/>
    <w:next w:val="Kommentartext"/>
    <w:link w:val="KommentarthemaZchn"/>
    <w:uiPriority w:val="99"/>
    <w:semiHidden/>
    <w:unhideWhenUsed/>
    <w:rsid w:val="00814C6D"/>
    <w:rPr>
      <w:b/>
      <w:bCs/>
    </w:rPr>
  </w:style>
  <w:style w:type="character" w:customStyle="1" w:styleId="KommentarthemaZchn">
    <w:name w:val="Kommentarthema Zchn"/>
    <w:link w:val="Kommentarthema"/>
    <w:uiPriority w:val="99"/>
    <w:semiHidden/>
    <w:rsid w:val="00814C6D"/>
    <w:rPr>
      <w:b/>
      <w:bCs/>
      <w:lang w:eastAsia="en-US"/>
    </w:rPr>
  </w:style>
  <w:style w:type="character" w:styleId="Platzhaltertext">
    <w:name w:val="Placeholder Text"/>
    <w:uiPriority w:val="99"/>
    <w:semiHidden/>
    <w:rsid w:val="00F82174"/>
    <w:rPr>
      <w:color w:val="808080"/>
    </w:rPr>
  </w:style>
  <w:style w:type="character" w:customStyle="1" w:styleId="berschrift1Zchn">
    <w:name w:val="Überschrift 1 Zchn"/>
    <w:link w:val="berschrift1"/>
    <w:uiPriority w:val="9"/>
    <w:rsid w:val="00FE3D7A"/>
    <w:rPr>
      <w:rFonts w:ascii="Arial" w:eastAsia="Times New Roman" w:hAnsi="Arial" w:cs="Times New Roman"/>
      <w:bCs/>
      <w:caps/>
      <w:color w:val="444444"/>
      <w:kern w:val="32"/>
      <w:sz w:val="36"/>
      <w:szCs w:val="32"/>
      <w:lang w:eastAsia="en-US"/>
    </w:rPr>
  </w:style>
  <w:style w:type="character" w:customStyle="1" w:styleId="berschrift2Zchn">
    <w:name w:val="Überschrift 2 Zchn"/>
    <w:link w:val="berschrift2"/>
    <w:uiPriority w:val="9"/>
    <w:rsid w:val="00A01858"/>
    <w:rPr>
      <w:rFonts w:ascii="Arial" w:eastAsia="Times New Roman" w:hAnsi="Arial"/>
      <w:b/>
      <w:bCs/>
      <w:iCs/>
      <w:color w:val="0055A7"/>
      <w:sz w:val="32"/>
      <w:szCs w:val="28"/>
      <w:lang w:eastAsia="en-US"/>
    </w:rPr>
  </w:style>
  <w:style w:type="paragraph" w:styleId="Titel">
    <w:name w:val="Title"/>
    <w:basedOn w:val="Standard"/>
    <w:next w:val="Standard"/>
    <w:link w:val="TitelZchn"/>
    <w:uiPriority w:val="10"/>
    <w:qFormat/>
    <w:rsid w:val="00A01858"/>
    <w:pPr>
      <w:pBdr>
        <w:bottom w:val="single" w:sz="12" w:space="1" w:color="0055A7"/>
      </w:pBdr>
      <w:spacing w:before="240" w:after="60"/>
      <w:outlineLvl w:val="0"/>
    </w:pPr>
    <w:rPr>
      <w:rFonts w:ascii="Times New Roman" w:eastAsia="Times New Roman" w:hAnsi="Times New Roman"/>
      <w:bCs/>
      <w:color w:val="000000"/>
      <w:kern w:val="28"/>
      <w:sz w:val="40"/>
      <w:szCs w:val="32"/>
    </w:rPr>
  </w:style>
  <w:style w:type="character" w:customStyle="1" w:styleId="TitelZchn">
    <w:name w:val="Titel Zchn"/>
    <w:link w:val="Titel"/>
    <w:uiPriority w:val="10"/>
    <w:rsid w:val="00A01858"/>
    <w:rPr>
      <w:rFonts w:ascii="Times New Roman" w:eastAsia="Times New Roman" w:hAnsi="Times New Roman"/>
      <w:bCs/>
      <w:color w:val="000000"/>
      <w:kern w:val="28"/>
      <w:sz w:val="40"/>
      <w:szCs w:val="32"/>
      <w:lang w:eastAsia="en-US"/>
    </w:rPr>
  </w:style>
  <w:style w:type="character" w:customStyle="1" w:styleId="berschrift3Zchn">
    <w:name w:val="Überschrift 3 Zchn"/>
    <w:link w:val="berschrift3"/>
    <w:uiPriority w:val="9"/>
    <w:rsid w:val="00A01858"/>
    <w:rPr>
      <w:rFonts w:ascii="Arial" w:eastAsia="Times New Roman" w:hAnsi="Arial"/>
      <w:b/>
      <w:bCs/>
      <w:color w:val="0055A7"/>
      <w:sz w:val="29"/>
      <w:szCs w:val="26"/>
      <w:lang w:eastAsia="en-US"/>
    </w:rPr>
  </w:style>
  <w:style w:type="character" w:customStyle="1" w:styleId="berschrift4Zchn">
    <w:name w:val="Überschrift 4 Zchn"/>
    <w:link w:val="berschrift4"/>
    <w:uiPriority w:val="9"/>
    <w:semiHidden/>
    <w:rsid w:val="00A01858"/>
    <w:rPr>
      <w:rFonts w:ascii="Arial" w:eastAsia="Times New Roman" w:hAnsi="Arial"/>
      <w:b/>
      <w:bCs/>
      <w:color w:val="0055A7"/>
      <w:sz w:val="23"/>
      <w:szCs w:val="28"/>
      <w:lang w:eastAsia="en-US"/>
    </w:rPr>
  </w:style>
  <w:style w:type="character" w:customStyle="1" w:styleId="berschrift5Zchn">
    <w:name w:val="Überschrift 5 Zchn"/>
    <w:link w:val="berschrift5"/>
    <w:uiPriority w:val="9"/>
    <w:semiHidden/>
    <w:rsid w:val="00A01858"/>
    <w:rPr>
      <w:rFonts w:ascii="Arial" w:eastAsia="Times New Roman" w:hAnsi="Arial"/>
      <w:b/>
      <w:bCs/>
      <w:iCs/>
      <w:color w:val="0055A7"/>
      <w:szCs w:val="26"/>
      <w:lang w:eastAsia="en-US"/>
    </w:rPr>
  </w:style>
  <w:style w:type="character" w:customStyle="1" w:styleId="berschrift6Zchn">
    <w:name w:val="Überschrift 6 Zchn"/>
    <w:link w:val="berschrift6"/>
    <w:uiPriority w:val="9"/>
    <w:semiHidden/>
    <w:rsid w:val="00FE3D7A"/>
    <w:rPr>
      <w:rFonts w:ascii="Arial" w:eastAsia="Times New Roman" w:hAnsi="Arial" w:cs="Times New Roman"/>
      <w:b/>
      <w:bCs/>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rivates\Feuerwehr\JF%20NRW\Medien-%20und%20&#214;ffentlichkeitsarbeit\Vorlagen\DIN-Brief-Vorlage\Vorlage%20DIN%205008%20-%20NR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E23C-FEE2-4943-945D-F6F7A153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DIN 5008 - NRW.dot</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Tietz</dc:creator>
  <cp:keywords/>
  <cp:lastModifiedBy>Christina Räker</cp:lastModifiedBy>
  <cp:revision>10</cp:revision>
  <cp:lastPrinted>2013-11-27T18:23:00Z</cp:lastPrinted>
  <dcterms:created xsi:type="dcterms:W3CDTF">2022-12-15T14:03:00Z</dcterms:created>
  <dcterms:modified xsi:type="dcterms:W3CDTF">2022-12-15T14:03:00Z</dcterms:modified>
</cp:coreProperties>
</file>